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E10B8" w14:textId="622CDE11" w:rsidR="00924196" w:rsidRPr="00322875" w:rsidRDefault="00924196" w:rsidP="00924196">
      <w:pPr>
        <w:jc w:val="right"/>
        <w:rPr>
          <w:b/>
          <w:iCs/>
          <w:sz w:val="28"/>
          <w:szCs w:val="28"/>
        </w:rPr>
      </w:pPr>
    </w:p>
    <w:p w14:paraId="069432CC" w14:textId="77777777" w:rsidR="00924196" w:rsidRPr="00C30135" w:rsidRDefault="00924196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 wp14:anchorId="7FCC80AE" wp14:editId="63719309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6850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14:paraId="4647CBB5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14:paraId="4B5EC85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14:paraId="0E3815BC" w14:textId="787C0FC4"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01F54">
        <w:rPr>
          <w:b/>
          <w:sz w:val="28"/>
          <w:szCs w:val="28"/>
        </w:rPr>
        <w:t>НЕШКАН</w:t>
      </w:r>
    </w:p>
    <w:p w14:paraId="18A69142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491F6126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14:paraId="53DED648" w14:textId="5BB8255D" w:rsidR="00924196" w:rsidRDefault="008D3B6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(</w:t>
      </w:r>
      <w:r>
        <w:rPr>
          <w:b/>
          <w:sz w:val="28"/>
          <w:szCs w:val="28"/>
        </w:rPr>
        <w:t>двадцать первая с</w:t>
      </w:r>
      <w:r w:rsidR="00924196">
        <w:rPr>
          <w:b/>
          <w:sz w:val="28"/>
          <w:szCs w:val="28"/>
        </w:rPr>
        <w:t xml:space="preserve">ессия </w:t>
      </w:r>
      <w:r>
        <w:rPr>
          <w:b/>
          <w:sz w:val="28"/>
          <w:szCs w:val="28"/>
        </w:rPr>
        <w:t xml:space="preserve">пятого </w:t>
      </w:r>
      <w:r w:rsidR="00924196" w:rsidRPr="00AD21DA">
        <w:rPr>
          <w:b/>
          <w:sz w:val="28"/>
          <w:szCs w:val="28"/>
        </w:rPr>
        <w:t>созыва</w:t>
      </w:r>
      <w:r w:rsidR="00924196" w:rsidRPr="00AF54B0">
        <w:rPr>
          <w:b/>
        </w:rPr>
        <w:t>)</w:t>
      </w:r>
    </w:p>
    <w:p w14:paraId="26CF5C1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7C0C2F86" w14:textId="0BBBB0AB"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 w:rsidRPr="00046B81">
        <w:rPr>
          <w:sz w:val="28"/>
          <w:szCs w:val="28"/>
        </w:rPr>
        <w:t xml:space="preserve"> </w:t>
      </w:r>
      <w:r w:rsidR="008D3B66">
        <w:rPr>
          <w:sz w:val="28"/>
          <w:szCs w:val="28"/>
        </w:rPr>
        <w:t xml:space="preserve">01.03.2024 </w:t>
      </w:r>
      <w:r w:rsidRPr="00807469">
        <w:rPr>
          <w:sz w:val="28"/>
          <w:szCs w:val="28"/>
        </w:rPr>
        <w:t xml:space="preserve">года </w:t>
      </w:r>
      <w:r w:rsidRPr="00ED1328">
        <w:rPr>
          <w:sz w:val="28"/>
          <w:szCs w:val="28"/>
        </w:rPr>
        <w:t>№</w:t>
      </w:r>
      <w:r w:rsidR="008D3B66">
        <w:rPr>
          <w:sz w:val="28"/>
          <w:szCs w:val="28"/>
        </w:rPr>
        <w:t xml:space="preserve"> 23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A8813B9" w14:textId="2699CB89"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601F54">
        <w:rPr>
          <w:sz w:val="28"/>
          <w:szCs w:val="28"/>
        </w:rPr>
        <w:t>Нешкан</w:t>
      </w:r>
    </w:p>
    <w:p w14:paraId="51699DB6" w14:textId="77777777"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14:paraId="76A4001E" w14:textId="77777777" w:rsidTr="002248EF">
        <w:trPr>
          <w:trHeight w:val="1138"/>
        </w:trPr>
        <w:tc>
          <w:tcPr>
            <w:tcW w:w="5124" w:type="dxa"/>
          </w:tcPr>
          <w:p w14:paraId="5BD4328C" w14:textId="10D8E1C4" w:rsidR="00924196" w:rsidRPr="00322875" w:rsidRDefault="00924196" w:rsidP="00924196">
            <w:pPr>
              <w:tabs>
                <w:tab w:val="left" w:pos="900"/>
              </w:tabs>
              <w:jc w:val="both"/>
              <w:rPr>
                <w:b/>
              </w:rPr>
            </w:pPr>
            <w:r w:rsidRPr="00322875">
              <w:rPr>
                <w:b/>
                <w:sz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601F54">
              <w:rPr>
                <w:b/>
                <w:sz w:val="28"/>
              </w:rPr>
              <w:t>Нешкан</w:t>
            </w:r>
            <w:r w:rsidRPr="00322875">
              <w:rPr>
                <w:b/>
                <w:sz w:val="28"/>
              </w:rPr>
              <w:t xml:space="preserve"> от </w:t>
            </w:r>
            <w:r w:rsidR="006A090E">
              <w:rPr>
                <w:b/>
                <w:sz w:val="28"/>
                <w:szCs w:val="24"/>
              </w:rPr>
              <w:t>15</w:t>
            </w:r>
            <w:r w:rsidRPr="00322875">
              <w:rPr>
                <w:b/>
                <w:sz w:val="28"/>
                <w:szCs w:val="24"/>
              </w:rPr>
              <w:t xml:space="preserve"> декабря 202</w:t>
            </w:r>
            <w:r w:rsidR="006A090E">
              <w:rPr>
                <w:b/>
                <w:sz w:val="28"/>
                <w:szCs w:val="24"/>
              </w:rPr>
              <w:t>3 года</w:t>
            </w:r>
            <w:r w:rsidRPr="00322875">
              <w:rPr>
                <w:b/>
                <w:sz w:val="28"/>
                <w:szCs w:val="24"/>
              </w:rPr>
              <w:t xml:space="preserve"> № </w:t>
            </w:r>
            <w:r w:rsidR="006A090E">
              <w:rPr>
                <w:b/>
                <w:sz w:val="28"/>
                <w:szCs w:val="24"/>
              </w:rPr>
              <w:t>18</w:t>
            </w:r>
          </w:p>
        </w:tc>
      </w:tr>
    </w:tbl>
    <w:p w14:paraId="0CA5883F" w14:textId="77777777" w:rsidR="00924196" w:rsidRPr="00AC5A96" w:rsidRDefault="00924196" w:rsidP="00924196">
      <w:pPr>
        <w:jc w:val="both"/>
        <w:rPr>
          <w:b/>
          <w:sz w:val="28"/>
          <w:szCs w:val="28"/>
        </w:rPr>
      </w:pPr>
    </w:p>
    <w:p w14:paraId="45688A6A" w14:textId="5094A08B"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</w:p>
    <w:p w14:paraId="5692E0D2" w14:textId="77777777" w:rsidR="00924196" w:rsidRPr="00AC5A96" w:rsidRDefault="00924196" w:rsidP="00924196">
      <w:pPr>
        <w:ind w:firstLine="851"/>
        <w:rPr>
          <w:sz w:val="28"/>
          <w:szCs w:val="28"/>
        </w:rPr>
      </w:pPr>
    </w:p>
    <w:p w14:paraId="5BC7A9BC" w14:textId="77777777" w:rsidR="00924196" w:rsidRDefault="00924196" w:rsidP="00CF39CA">
      <w:pPr>
        <w:ind w:firstLine="851"/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14:paraId="15C77C26" w14:textId="77777777"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F27208" w14:textId="77777777"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100D678A" w14:textId="38220E19"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 w:rsidR="006A090E">
        <w:rPr>
          <w:sz w:val="28"/>
          <w:szCs w:val="28"/>
        </w:rPr>
        <w:t>15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A090E">
        <w:rPr>
          <w:sz w:val="28"/>
          <w:szCs w:val="28"/>
        </w:rPr>
        <w:t>3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6A090E">
        <w:rPr>
          <w:sz w:val="28"/>
          <w:szCs w:val="28"/>
        </w:rPr>
        <w:t>18</w:t>
      </w:r>
      <w:r w:rsidRPr="00602A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6A090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14:paraId="6D49C94F" w14:textId="77777777" w:rsidR="00924196" w:rsidRDefault="00924196" w:rsidP="00924196">
      <w:pPr>
        <w:ind w:firstLine="851"/>
        <w:rPr>
          <w:b/>
          <w:sz w:val="28"/>
          <w:szCs w:val="28"/>
        </w:rPr>
      </w:pPr>
    </w:p>
    <w:p w14:paraId="42BCD409" w14:textId="77777777"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14:paraId="03F41178" w14:textId="65DA5B04" w:rsidR="00924196" w:rsidRDefault="00522FA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 w:rsidR="006A090E">
        <w:rPr>
          <w:sz w:val="28"/>
          <w:szCs w:val="28"/>
        </w:rPr>
        <w:t>5 959,3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 w:rsidR="00CD4602">
        <w:rPr>
          <w:sz w:val="28"/>
          <w:szCs w:val="28"/>
        </w:rPr>
        <w:t>на</w:t>
      </w:r>
      <w:r w:rsidR="00924196" w:rsidRPr="00D939D5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="006A090E">
        <w:rPr>
          <w:sz w:val="28"/>
          <w:szCs w:val="28"/>
        </w:rPr>
        <w:t>6 333,9</w:t>
      </w:r>
      <w:r w:rsidR="00601F54">
        <w:rPr>
          <w:sz w:val="28"/>
          <w:szCs w:val="28"/>
        </w:rPr>
        <w:t>,4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14:paraId="52FB6A19" w14:textId="66ED6E92" w:rsidR="006A090E" w:rsidRDefault="006A090E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2121E2">
        <w:rPr>
          <w:sz w:val="28"/>
          <w:szCs w:val="28"/>
        </w:rPr>
        <w:t xml:space="preserve">) </w:t>
      </w:r>
      <w:r w:rsidR="00924196">
        <w:rPr>
          <w:sz w:val="28"/>
          <w:szCs w:val="28"/>
        </w:rPr>
        <w:t xml:space="preserve">часть 4 изложить в </w:t>
      </w:r>
      <w:r>
        <w:rPr>
          <w:sz w:val="28"/>
          <w:szCs w:val="28"/>
        </w:rPr>
        <w:t xml:space="preserve">новой </w:t>
      </w:r>
      <w:r w:rsidR="00924196">
        <w:rPr>
          <w:sz w:val="28"/>
          <w:szCs w:val="28"/>
        </w:rPr>
        <w:t>редакции</w:t>
      </w:r>
      <w:r w:rsidR="00924196" w:rsidRPr="00565A13">
        <w:rPr>
          <w:sz w:val="28"/>
          <w:szCs w:val="28"/>
        </w:rPr>
        <w:t xml:space="preserve">: </w:t>
      </w:r>
    </w:p>
    <w:p w14:paraId="454EED9A" w14:textId="0684E85C" w:rsidR="00924196" w:rsidRPr="002121E2" w:rsidRDefault="0098541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4196">
        <w:rPr>
          <w:sz w:val="28"/>
          <w:szCs w:val="28"/>
        </w:rPr>
        <w:t>4</w:t>
      </w:r>
      <w:r w:rsidR="00924196" w:rsidRPr="00565A13">
        <w:rPr>
          <w:sz w:val="28"/>
          <w:szCs w:val="28"/>
        </w:rPr>
        <w:t xml:space="preserve">) дефицит бюджета </w:t>
      </w:r>
      <w:r w:rsidR="00924196">
        <w:rPr>
          <w:sz w:val="28"/>
          <w:szCs w:val="28"/>
        </w:rPr>
        <w:t xml:space="preserve">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 xml:space="preserve">в сумме </w:t>
      </w:r>
      <w:r w:rsidR="006A090E">
        <w:rPr>
          <w:sz w:val="28"/>
          <w:szCs w:val="28"/>
        </w:rPr>
        <w:t>374,6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="00924196" w:rsidRPr="00565A13">
        <w:rPr>
          <w:sz w:val="28"/>
          <w:szCs w:val="28"/>
        </w:rPr>
        <w:t>.</w:t>
      </w:r>
    </w:p>
    <w:p w14:paraId="7FFE11F2" w14:textId="77777777" w:rsidR="00924196" w:rsidRDefault="00924196" w:rsidP="00924196">
      <w:pPr>
        <w:ind w:firstLine="600"/>
        <w:jc w:val="both"/>
        <w:rPr>
          <w:sz w:val="28"/>
          <w:szCs w:val="28"/>
        </w:rPr>
      </w:pPr>
    </w:p>
    <w:p w14:paraId="6D46B041" w14:textId="77777777"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14:paraId="4BE4AB58" w14:textId="16C92050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1</w:t>
      </w:r>
      <w:r w:rsidR="00924196">
        <w:rPr>
          <w:sz w:val="28"/>
          <w:szCs w:val="28"/>
        </w:rPr>
        <w:t xml:space="preserve"> к настоящему Решению;</w:t>
      </w:r>
    </w:p>
    <w:p w14:paraId="1E8E2105" w14:textId="2F3EAE85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Решению.</w:t>
      </w:r>
    </w:p>
    <w:p w14:paraId="4D956C52" w14:textId="2CD46894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4912E6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14:paraId="786965C5" w14:textId="77777777"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14:paraId="389C7138" w14:textId="4C4B6AED"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 w:rsidR="006A090E"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14:paraId="64B05599" w14:textId="0398655B"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4912E6"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14:paraId="5BD0A9C5" w14:textId="77777777"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14:paraId="6F0DC693" w14:textId="77777777"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14:paraId="7E87F7B3" w14:textId="3E348EA7"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14:paraId="64434775" w14:textId="77777777" w:rsidR="00924196" w:rsidRDefault="00924196" w:rsidP="00924196">
      <w:pPr>
        <w:ind w:firstLine="851"/>
        <w:jc w:val="both"/>
        <w:rPr>
          <w:sz w:val="28"/>
          <w:szCs w:val="28"/>
        </w:rPr>
      </w:pPr>
    </w:p>
    <w:p w14:paraId="04192F12" w14:textId="77777777" w:rsidR="00993C88" w:rsidRDefault="00993C88" w:rsidP="00626B1E">
      <w:pPr>
        <w:ind w:firstLine="851"/>
        <w:jc w:val="both"/>
        <w:rPr>
          <w:sz w:val="28"/>
          <w:szCs w:val="28"/>
        </w:rPr>
      </w:pPr>
    </w:p>
    <w:p w14:paraId="552F77AA" w14:textId="77777777"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14:paraId="56735740" w14:textId="38E2AF84"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D145C6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</w:t>
      </w:r>
      <w:r w:rsidR="006A090E">
        <w:rPr>
          <w:sz w:val="28"/>
          <w:szCs w:val="28"/>
        </w:rPr>
        <w:t xml:space="preserve">      </w:t>
      </w:r>
      <w:r w:rsidR="00A44F61">
        <w:rPr>
          <w:sz w:val="28"/>
          <w:szCs w:val="28"/>
        </w:rPr>
        <w:t xml:space="preserve">  </w:t>
      </w:r>
      <w:r w:rsidR="00601F54">
        <w:rPr>
          <w:sz w:val="28"/>
          <w:szCs w:val="28"/>
        </w:rPr>
        <w:t>А.Р.</w:t>
      </w:r>
      <w:r w:rsidR="00D145C6"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Кергинват</w:t>
      </w:r>
    </w:p>
    <w:p w14:paraId="3885577E" w14:textId="77777777" w:rsidR="00522FAF" w:rsidRPr="00522FAF" w:rsidRDefault="00522FAF" w:rsidP="00522FAF">
      <w:pPr>
        <w:rPr>
          <w:sz w:val="28"/>
          <w:szCs w:val="28"/>
        </w:rPr>
      </w:pPr>
    </w:p>
    <w:p w14:paraId="65C41D6E" w14:textId="77777777" w:rsidR="00522FAF" w:rsidRPr="00522FAF" w:rsidRDefault="00522FAF" w:rsidP="00522FAF">
      <w:pPr>
        <w:rPr>
          <w:sz w:val="28"/>
          <w:szCs w:val="28"/>
        </w:rPr>
      </w:pPr>
    </w:p>
    <w:p w14:paraId="262809DE" w14:textId="77777777" w:rsidR="00522FAF" w:rsidRPr="00522FAF" w:rsidRDefault="00522FAF" w:rsidP="00522FAF">
      <w:pPr>
        <w:rPr>
          <w:sz w:val="28"/>
          <w:szCs w:val="28"/>
        </w:rPr>
      </w:pPr>
    </w:p>
    <w:p w14:paraId="09C279A0" w14:textId="77777777" w:rsidR="00522FAF" w:rsidRPr="00522FAF" w:rsidRDefault="00522FAF" w:rsidP="00522FAF">
      <w:pPr>
        <w:rPr>
          <w:sz w:val="28"/>
          <w:szCs w:val="28"/>
        </w:rPr>
      </w:pPr>
    </w:p>
    <w:p w14:paraId="6FD12118" w14:textId="77777777" w:rsidR="00522FAF" w:rsidRPr="00522FAF" w:rsidRDefault="00522FAF" w:rsidP="00522FAF">
      <w:pPr>
        <w:rPr>
          <w:sz w:val="28"/>
          <w:szCs w:val="28"/>
        </w:rPr>
      </w:pPr>
    </w:p>
    <w:p w14:paraId="3440A889" w14:textId="77777777" w:rsidR="00522FAF" w:rsidRPr="00522FAF" w:rsidRDefault="00522FAF" w:rsidP="00522FAF">
      <w:pPr>
        <w:rPr>
          <w:sz w:val="28"/>
          <w:szCs w:val="28"/>
        </w:rPr>
      </w:pPr>
    </w:p>
    <w:p w14:paraId="0653AD64" w14:textId="77777777" w:rsidR="00522FAF" w:rsidRPr="00522FAF" w:rsidRDefault="00522FAF" w:rsidP="00522FAF">
      <w:pPr>
        <w:rPr>
          <w:sz w:val="28"/>
          <w:szCs w:val="28"/>
        </w:rPr>
      </w:pPr>
    </w:p>
    <w:p w14:paraId="5FFF4B42" w14:textId="77777777" w:rsidR="00522FAF" w:rsidRPr="00522FAF" w:rsidRDefault="00522FAF" w:rsidP="00522FAF">
      <w:pPr>
        <w:rPr>
          <w:sz w:val="28"/>
          <w:szCs w:val="28"/>
        </w:rPr>
      </w:pPr>
    </w:p>
    <w:p w14:paraId="248C6A39" w14:textId="77777777" w:rsidR="00522FAF" w:rsidRPr="00522FAF" w:rsidRDefault="00522FAF" w:rsidP="00522FAF">
      <w:pPr>
        <w:rPr>
          <w:sz w:val="28"/>
          <w:szCs w:val="28"/>
        </w:rPr>
      </w:pPr>
    </w:p>
    <w:p w14:paraId="10ECFE49" w14:textId="77777777" w:rsidR="00522FAF" w:rsidRPr="00522FAF" w:rsidRDefault="00522FAF" w:rsidP="00522FAF">
      <w:pPr>
        <w:rPr>
          <w:sz w:val="28"/>
          <w:szCs w:val="28"/>
        </w:rPr>
      </w:pPr>
    </w:p>
    <w:p w14:paraId="392D0674" w14:textId="77777777" w:rsidR="00522FAF" w:rsidRPr="00522FAF" w:rsidRDefault="00522FAF" w:rsidP="00522FAF">
      <w:pPr>
        <w:rPr>
          <w:sz w:val="28"/>
          <w:szCs w:val="28"/>
        </w:rPr>
      </w:pPr>
    </w:p>
    <w:p w14:paraId="0F6C8034" w14:textId="77777777" w:rsidR="00522FAF" w:rsidRPr="00522FAF" w:rsidRDefault="00522FAF" w:rsidP="00522FAF">
      <w:pPr>
        <w:rPr>
          <w:sz w:val="28"/>
          <w:szCs w:val="28"/>
        </w:rPr>
      </w:pPr>
    </w:p>
    <w:p w14:paraId="30FD0453" w14:textId="77777777" w:rsidR="00522FAF" w:rsidRPr="00522FAF" w:rsidRDefault="00522FAF" w:rsidP="00522FAF">
      <w:pPr>
        <w:rPr>
          <w:sz w:val="28"/>
          <w:szCs w:val="28"/>
        </w:rPr>
      </w:pPr>
    </w:p>
    <w:p w14:paraId="70FD2027" w14:textId="77777777" w:rsidR="00522FAF" w:rsidRDefault="00522FAF" w:rsidP="00522FAF">
      <w:pPr>
        <w:rPr>
          <w:sz w:val="28"/>
          <w:szCs w:val="28"/>
        </w:rPr>
      </w:pPr>
    </w:p>
    <w:p w14:paraId="3222C020" w14:textId="77777777" w:rsidR="00522FAF" w:rsidRPr="00522FAF" w:rsidRDefault="00522FAF" w:rsidP="00522FAF">
      <w:pPr>
        <w:rPr>
          <w:sz w:val="28"/>
          <w:szCs w:val="28"/>
        </w:rPr>
      </w:pPr>
    </w:p>
    <w:p w14:paraId="190EA275" w14:textId="661455EF"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6A090E">
          <w:headerReference w:type="even" r:id="rId9"/>
          <w:headerReference w:type="default" r:id="rId10"/>
          <w:pgSz w:w="11906" w:h="16838" w:code="9"/>
          <w:pgMar w:top="851" w:right="707" w:bottom="851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7954F7E3" w14:textId="2248E7E2" w:rsidR="002248EF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>муниципального образован</w:t>
      </w:r>
      <w:r w:rsidR="00D145C6">
        <w:rPr>
          <w:szCs w:val="24"/>
        </w:rPr>
        <w:t xml:space="preserve">ия сельское поселение Нешкан от 01.03.2024 </w:t>
      </w:r>
      <w:r w:rsidR="00F2072E" w:rsidRPr="00F2072E">
        <w:rPr>
          <w:szCs w:val="24"/>
        </w:rPr>
        <w:t xml:space="preserve">года № </w:t>
      </w:r>
      <w:r w:rsidR="00D145C6">
        <w:rPr>
          <w:szCs w:val="24"/>
        </w:rPr>
        <w:t>23</w:t>
      </w:r>
      <w:r w:rsidR="00F2072E" w:rsidRPr="00F2072E">
        <w:rPr>
          <w:szCs w:val="24"/>
        </w:rPr>
        <w:tab/>
      </w:r>
    </w:p>
    <w:p w14:paraId="4BB6C00B" w14:textId="3CDB40FB" w:rsidR="002248EF" w:rsidRDefault="0098541F" w:rsidP="002248EF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2248EF" w:rsidRPr="00F2072E">
        <w:rPr>
          <w:b/>
          <w:szCs w:val="24"/>
        </w:rPr>
        <w:t>Приложение 3</w:t>
      </w:r>
      <w:r w:rsidR="002248EF">
        <w:rPr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2248EF" w:rsidRPr="00403BFD">
        <w:rPr>
          <w:szCs w:val="24"/>
        </w:rPr>
        <w:t xml:space="preserve"> от </w:t>
      </w:r>
      <w:r w:rsidR="006A090E">
        <w:rPr>
          <w:szCs w:val="24"/>
        </w:rPr>
        <w:t>15</w:t>
      </w:r>
      <w:r w:rsidR="002248E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6A090E">
        <w:rPr>
          <w:szCs w:val="24"/>
        </w:rPr>
        <w:t>3</w:t>
      </w:r>
      <w:r w:rsidR="002248EF" w:rsidRPr="00403BFD">
        <w:rPr>
          <w:szCs w:val="24"/>
        </w:rPr>
        <w:t xml:space="preserve"> года № </w:t>
      </w:r>
      <w:r w:rsidR="006A090E">
        <w:rPr>
          <w:szCs w:val="24"/>
        </w:rPr>
        <w:t>18</w:t>
      </w:r>
      <w:r>
        <w:rPr>
          <w:szCs w:val="24"/>
        </w:rPr>
        <w:t>»</w:t>
      </w:r>
      <w:r w:rsidR="002248EF" w:rsidRPr="00403BFD">
        <w:rPr>
          <w:szCs w:val="24"/>
        </w:rPr>
        <w:t xml:space="preserve"> </w:t>
      </w:r>
    </w:p>
    <w:p w14:paraId="6BA8CB25" w14:textId="7E3C1702" w:rsidR="002248EF" w:rsidRPr="00C755D9" w:rsidRDefault="002248EF" w:rsidP="002248EF">
      <w:pPr>
        <w:ind w:left="5670" w:right="111"/>
        <w:jc w:val="right"/>
        <w:rPr>
          <w:sz w:val="28"/>
          <w:szCs w:val="28"/>
        </w:rPr>
      </w:pPr>
    </w:p>
    <w:tbl>
      <w:tblPr>
        <w:tblW w:w="14897" w:type="dxa"/>
        <w:tblInd w:w="108" w:type="dxa"/>
        <w:tblLook w:val="04A0" w:firstRow="1" w:lastRow="0" w:firstColumn="1" w:lastColumn="0" w:noHBand="0" w:noVBand="1"/>
      </w:tblPr>
      <w:tblGrid>
        <w:gridCol w:w="9923"/>
        <w:gridCol w:w="708"/>
        <w:gridCol w:w="559"/>
        <w:gridCol w:w="568"/>
        <w:gridCol w:w="1570"/>
        <w:gridCol w:w="564"/>
        <w:gridCol w:w="1005"/>
      </w:tblGrid>
      <w:tr w:rsidR="00C755D9" w:rsidRPr="00C755D9" w14:paraId="0B70B68E" w14:textId="77777777" w:rsidTr="00C755D9">
        <w:trPr>
          <w:trHeight w:val="20"/>
        </w:trPr>
        <w:tc>
          <w:tcPr>
            <w:tcW w:w="1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128A3" w14:textId="77777777" w:rsidR="00C755D9" w:rsidRPr="00C755D9" w:rsidRDefault="00C755D9" w:rsidP="00C755D9">
            <w:pPr>
              <w:jc w:val="center"/>
              <w:rPr>
                <w:b/>
                <w:bCs/>
                <w:sz w:val="22"/>
                <w:szCs w:val="22"/>
              </w:rPr>
            </w:pPr>
            <w:r w:rsidRPr="00C755D9">
              <w:rPr>
                <w:b/>
                <w:bCs/>
                <w:szCs w:val="24"/>
              </w:rPr>
              <w:t>Ведомственная структура расходов бюджета муниципального образования сельское поселение Нешкан на 2024 год</w:t>
            </w:r>
          </w:p>
        </w:tc>
      </w:tr>
      <w:tr w:rsidR="00C755D9" w:rsidRPr="00C755D9" w14:paraId="0E9E98B8" w14:textId="77777777" w:rsidTr="00C755D9">
        <w:trPr>
          <w:trHeight w:val="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8280B" w14:textId="77777777" w:rsidR="00C755D9" w:rsidRPr="00C755D9" w:rsidRDefault="00C755D9" w:rsidP="00C755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5329E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3C4B8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EA149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E2A35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C58C2" w14:textId="77777777" w:rsidR="00C755D9" w:rsidRDefault="00C755D9" w:rsidP="00C755D9">
            <w:pPr>
              <w:jc w:val="right"/>
              <w:rPr>
                <w:sz w:val="20"/>
              </w:rPr>
            </w:pPr>
          </w:p>
          <w:p w14:paraId="69B63866" w14:textId="17DD7709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(тыс. рублей)</w:t>
            </w:r>
          </w:p>
        </w:tc>
      </w:tr>
      <w:tr w:rsidR="00C755D9" w:rsidRPr="00C755D9" w14:paraId="7B7B8433" w14:textId="77777777" w:rsidTr="00C755D9">
        <w:trPr>
          <w:trHeight w:val="2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8163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BC28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ГРБС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3ADA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7B75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ПР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3588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ЦСР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902C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ВР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EC3B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 xml:space="preserve">Сумма          </w:t>
            </w:r>
          </w:p>
        </w:tc>
      </w:tr>
      <w:tr w:rsidR="00C755D9" w:rsidRPr="00C755D9" w14:paraId="548A8BC9" w14:textId="77777777" w:rsidTr="00C755D9">
        <w:trPr>
          <w:trHeight w:val="2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8087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9961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EC03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1DC2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041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2338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DA83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7</w:t>
            </w:r>
          </w:p>
        </w:tc>
      </w:tr>
      <w:tr w:rsidR="00C755D9" w:rsidRPr="00C755D9" w14:paraId="7DE59B73" w14:textId="77777777" w:rsidTr="00C755D9">
        <w:trPr>
          <w:trHeight w:val="20"/>
        </w:trPr>
        <w:tc>
          <w:tcPr>
            <w:tcW w:w="99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2180B3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Администрация муниципального образования сельское поселение Нешкан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53355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1E3B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F96AD4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3F2D9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0852A2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570EF5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6 333,9</w:t>
            </w:r>
          </w:p>
        </w:tc>
      </w:tr>
      <w:tr w:rsidR="00C755D9" w:rsidRPr="00C755D9" w14:paraId="575F1B95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8991CC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AB253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C05ED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0240A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783B5C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8A24B1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AE8633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3 095,4</w:t>
            </w:r>
          </w:p>
        </w:tc>
      </w:tr>
      <w:tr w:rsidR="00C755D9" w:rsidRPr="00C755D9" w14:paraId="626695A0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B200C9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D5212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665C1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E7C6A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CEEE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24EB1B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5C3B94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2 682,6</w:t>
            </w:r>
          </w:p>
        </w:tc>
      </w:tr>
      <w:tr w:rsidR="00C755D9" w:rsidRPr="00C755D9" w14:paraId="76BC7133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86F484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5F3A2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47C27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FC1B3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ACA12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AE903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E0237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2 682,6</w:t>
            </w:r>
          </w:p>
        </w:tc>
      </w:tr>
      <w:tr w:rsidR="00C755D9" w:rsidRPr="00C755D9" w14:paraId="795FDCD7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4FB8D9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73387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A330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95634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0F31E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FA35E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371C1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2 682,6</w:t>
            </w:r>
          </w:p>
        </w:tc>
      </w:tr>
      <w:tr w:rsidR="00C755D9" w:rsidRPr="00C755D9" w14:paraId="4E96907B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A81B3D" w14:textId="0E55BEB4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Обеспечение деятельности Главы муниципального образования сельское поселение Нешкан</w:t>
            </w:r>
            <w:r w:rsidRPr="00C755D9">
              <w:rPr>
                <w:b/>
                <w:bCs/>
                <w:sz w:val="20"/>
              </w:rPr>
              <w:t xml:space="preserve"> (</w:t>
            </w:r>
            <w:r w:rsidRPr="00C755D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29EC2B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5614F3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6E7443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6EFAD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80 1 00 00040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99F566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100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684E74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2 565,1</w:t>
            </w:r>
          </w:p>
        </w:tc>
      </w:tr>
      <w:tr w:rsidR="00C755D9" w:rsidRPr="00C755D9" w14:paraId="1A0FDE86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319E72" w14:textId="0A81CA06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Обеспечение деятельности Главы муниципального образования сельское поселение Нешкан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98342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14E973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4CB1B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4A007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80 1 00 00040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007FF0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3908B6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14,5</w:t>
            </w:r>
          </w:p>
        </w:tc>
      </w:tr>
      <w:tr w:rsidR="00C755D9" w:rsidRPr="00C755D9" w14:paraId="15A06112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D87B31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FAEFB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CA8B41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4D25A9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AAB78E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80 1 00 10110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50C9D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100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5BC4FA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103,0</w:t>
            </w:r>
          </w:p>
        </w:tc>
      </w:tr>
      <w:tr w:rsidR="00C755D9" w:rsidRPr="00C755D9" w14:paraId="7334B807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B8B680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3E178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1882E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61FBD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06EB2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7809AA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179826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412,8</w:t>
            </w:r>
          </w:p>
        </w:tc>
      </w:tr>
      <w:tr w:rsidR="00C755D9" w:rsidRPr="00C755D9" w14:paraId="217FA4D6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84D6A9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2BDD7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DB464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236F1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6A0E7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B9B2C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0CB4C5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412,8</w:t>
            </w:r>
          </w:p>
        </w:tc>
      </w:tr>
      <w:tr w:rsidR="00C755D9" w:rsidRPr="00C755D9" w14:paraId="02AA7B99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E37338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C7FE2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6D79E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EA700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D99A8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0A3E4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031E34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412,8</w:t>
            </w:r>
          </w:p>
        </w:tc>
      </w:tr>
      <w:tr w:rsidR="00C755D9" w:rsidRPr="00C755D9" w14:paraId="00556C64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5453BA" w14:textId="2B1C569F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 xml:space="preserve">Содержание центрального аппарата (за исключением штата, замещающего должности, не являющиеся </w:t>
            </w:r>
            <w:r w:rsidRPr="00C755D9">
              <w:rPr>
                <w:sz w:val="20"/>
              </w:rPr>
              <w:lastRenderedPageBreak/>
              <w:t>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1CFAC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lastRenderedPageBreak/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CDD74C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 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C95633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FCC953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80 2 00 00110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C47D7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0D67D7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412,7</w:t>
            </w:r>
          </w:p>
        </w:tc>
      </w:tr>
      <w:tr w:rsidR="00C755D9" w:rsidRPr="00C755D9" w14:paraId="4E7D2CB4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2BDE2A" w14:textId="601D5B9C" w:rsidR="00C755D9" w:rsidRPr="00C755D9" w:rsidRDefault="00C755D9" w:rsidP="00C755D9">
            <w:pPr>
              <w:jc w:val="both"/>
              <w:rPr>
                <w:color w:val="000000"/>
                <w:sz w:val="20"/>
              </w:rPr>
            </w:pPr>
            <w:r w:rsidRPr="00C755D9">
              <w:rPr>
                <w:color w:val="000000"/>
                <w:sz w:val="20"/>
              </w:rPr>
              <w:lastRenderedPageBreak/>
              <w:t>Содержание центрального аппарата (за исключением штата, замещающего должности, не являющиеся должностями муниципальной службы) (Иные бюджетные ассигнования)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F6E70B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0A8DE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 01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F2A8F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48E19A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80 2 00 00110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038A91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E7AA4E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0,1</w:t>
            </w:r>
          </w:p>
        </w:tc>
      </w:tr>
      <w:tr w:rsidR="00C755D9" w:rsidRPr="00C755D9" w14:paraId="0C3998E4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1627BF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FF981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7A6BB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824E2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BFFE3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946E46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573FDB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1FEA4CA8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AB1EB3" w14:textId="615059EB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C5718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A0F9D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9EB1E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1BFFA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2B7292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D74121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669250AC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8B8F50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05D87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4D1B9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27BCE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86D65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D99B1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1F0F13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6F6A0270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2DD198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CE786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EDEC7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969F5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6B0F2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80 2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319A3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F5452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09D02444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EC81C4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3B1871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25718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81370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28484E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80 2 00 51180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6AA67D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81CE32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486,4</w:t>
            </w:r>
          </w:p>
        </w:tc>
      </w:tr>
      <w:tr w:rsidR="00C755D9" w:rsidRPr="00C755D9" w14:paraId="7FFF3FE6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FBFA1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674CD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FBCDA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0CD7E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C2C1A3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8B4E1A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4004A7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1A727A15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35476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0C211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5E2A5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8A8A3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E4640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DF0FED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72E2C4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4EE4F303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C23B4A" w14:textId="45EC4575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69608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A9AC7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49D6E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C7147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6824C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584F3E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502F5334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4B8CBC" w14:textId="483407DD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62EF8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8CB33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C4FBC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FC129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01 4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61996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46AB88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5EC24D0C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97C0B7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C9099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82C3C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9D407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BE342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01 4 01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E279E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6A86CE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333AFF1C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12B8BF" w14:textId="62967BF0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466D19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D43FA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9A04E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09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BA6CE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01 4 01 80220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F0BE1A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B9994D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740,0</w:t>
            </w:r>
          </w:p>
        </w:tc>
      </w:tr>
      <w:tr w:rsidR="00C755D9" w:rsidRPr="00C755D9" w14:paraId="75AF1FF9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BBDEC3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5DB8A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82BCE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9503A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B986BE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72EA89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9C567F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2 012,1</w:t>
            </w:r>
          </w:p>
        </w:tc>
      </w:tr>
      <w:tr w:rsidR="00C755D9" w:rsidRPr="00C755D9" w14:paraId="0E3C50F7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6A8B7E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763A5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A7EB3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F7D39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7CC7D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0BF666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F878BB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443,9</w:t>
            </w:r>
          </w:p>
        </w:tc>
      </w:tr>
      <w:tr w:rsidR="00C755D9" w:rsidRPr="00C755D9" w14:paraId="38FE2CAC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FABB98" w14:textId="22931D8A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B81F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5F97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2EF83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F4DDC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ECCA9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24347B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443,9</w:t>
            </w:r>
          </w:p>
        </w:tc>
      </w:tr>
      <w:tr w:rsidR="00C755D9" w:rsidRPr="00C755D9" w14:paraId="304FCEC8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B86D52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6C1E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88751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0178A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7DA0F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01 6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93F8F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C31D8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443,9</w:t>
            </w:r>
          </w:p>
        </w:tc>
      </w:tr>
      <w:tr w:rsidR="00C755D9" w:rsidRPr="00C755D9" w14:paraId="02A65DD2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BC9E3C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0F138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6CF09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55DDC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29820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01 6 01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6EB1A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A2C68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443,9</w:t>
            </w:r>
          </w:p>
        </w:tc>
      </w:tr>
      <w:tr w:rsidR="00C755D9" w:rsidRPr="00C755D9" w14:paraId="7EDBB64F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69E6AE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C36D31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40C25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6BB59A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22D1DB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01 6 01 89960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D96A3F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CDA264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443,9</w:t>
            </w:r>
          </w:p>
        </w:tc>
      </w:tr>
      <w:tr w:rsidR="00C755D9" w:rsidRPr="00C755D9" w14:paraId="28EF4D38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09019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44CCC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6FA80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8E234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EC5BF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9118A0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6AA2AB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1 568,2</w:t>
            </w:r>
          </w:p>
        </w:tc>
      </w:tr>
      <w:tr w:rsidR="00C755D9" w:rsidRPr="00C755D9" w14:paraId="4DA99B3D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7221AD" w14:textId="500DEEE9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82DCD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FDD3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B6FD3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1C3C1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38DD9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9906E1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1 568,2</w:t>
            </w:r>
          </w:p>
        </w:tc>
      </w:tr>
      <w:tr w:rsidR="00C755D9" w:rsidRPr="00C755D9" w14:paraId="5DE5C4A1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B54128" w14:textId="41934CC4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919F1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91A72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C63C9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0E3F6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A2F2C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48F4D7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678,9</w:t>
            </w:r>
          </w:p>
        </w:tc>
      </w:tr>
      <w:tr w:rsidR="00C755D9" w:rsidRPr="00C755D9" w14:paraId="0694A233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B53D3D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FB247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B2411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771B9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6A57C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01 2 01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B66B0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349714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678,9</w:t>
            </w:r>
          </w:p>
        </w:tc>
      </w:tr>
      <w:tr w:rsidR="00C755D9" w:rsidRPr="00C755D9" w14:paraId="2D2F47BA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1F4065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Уличное освещение</w:t>
            </w:r>
            <w:r w:rsidRPr="00C755D9">
              <w:rPr>
                <w:b/>
                <w:bCs/>
                <w:sz w:val="20"/>
              </w:rPr>
              <w:t xml:space="preserve"> </w:t>
            </w:r>
            <w:r w:rsidRPr="00C755D9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F6093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CBF7AB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E9248D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2C0F5C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01 2 01 80210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5629F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94D801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678,9</w:t>
            </w:r>
          </w:p>
        </w:tc>
      </w:tr>
      <w:tr w:rsidR="00C755D9" w:rsidRPr="00C755D9" w14:paraId="69A235BF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DF683D" w14:textId="2FF3BDC5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«Благоустройство и содержание территории муниципального образования сельское поселение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AEB27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00816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720D6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7954A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B2616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4F0C9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889,3</w:t>
            </w:r>
          </w:p>
        </w:tc>
      </w:tr>
      <w:tr w:rsidR="00C755D9" w:rsidRPr="00C755D9" w14:paraId="5413818E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F4D235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30EB5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1F36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A46F9F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5AE42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EE96C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1A8956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22,1</w:t>
            </w:r>
          </w:p>
        </w:tc>
      </w:tr>
      <w:tr w:rsidR="00C755D9" w:rsidRPr="00C755D9" w14:paraId="5DD4030C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B5E1236" w14:textId="34C3FAC5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ED4B21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7FC9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21143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6CFA1A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01 3 01 80230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C38B3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C099AB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22,1</w:t>
            </w:r>
          </w:p>
        </w:tc>
      </w:tr>
      <w:tr w:rsidR="00C755D9" w:rsidRPr="00C755D9" w14:paraId="38DB035B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5B99B" w14:textId="5D7826FD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lastRenderedPageBreak/>
              <w:t>Основное мероприятие «Организация и содержание мест захоронений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E256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5DE62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53BBD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5AE8A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01 3 02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9B05B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36EAD0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50,0</w:t>
            </w:r>
          </w:p>
        </w:tc>
      </w:tr>
      <w:tr w:rsidR="00C755D9" w:rsidRPr="00C755D9" w14:paraId="738189DB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1C9313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4311A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08EDA9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25D0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07162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01 3 02 80240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E9BCC0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FAB869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50,0</w:t>
            </w:r>
          </w:p>
        </w:tc>
      </w:tr>
      <w:tr w:rsidR="00C755D9" w:rsidRPr="00C755D9" w14:paraId="6DB89C3F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92951D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6F4B6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ADA94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430AD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03A6F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01 3 03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29D2F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8EF0CD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817,2</w:t>
            </w:r>
          </w:p>
        </w:tc>
      </w:tr>
      <w:tr w:rsidR="00C755D9" w:rsidRPr="00C755D9" w14:paraId="2ED1F7C0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4F0A6E" w14:textId="657CA66D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500D6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1E1FE6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BA965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267500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01 3 03 80250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36256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C02ED8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717,2</w:t>
            </w:r>
          </w:p>
        </w:tc>
      </w:tr>
      <w:tr w:rsidR="00C755D9" w:rsidRPr="00C755D9" w14:paraId="29431E01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1A4E27" w14:textId="5E67E672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34F9FF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742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677E9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6FF6E3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5F5DE0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01 3 03 80290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A1142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8EAB02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100,0</w:t>
            </w:r>
          </w:p>
        </w:tc>
      </w:tr>
      <w:tr w:rsidR="00C755D9" w:rsidRPr="00C755D9" w14:paraId="11082B8A" w14:textId="77777777" w:rsidTr="00C755D9">
        <w:trPr>
          <w:trHeight w:val="20"/>
        </w:trPr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ECA851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020CC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B04670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8B4054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2FCA48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6FF7FD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89517E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6 333,9</w:t>
            </w:r>
          </w:p>
        </w:tc>
      </w:tr>
    </w:tbl>
    <w:p w14:paraId="77572FEB" w14:textId="77777777"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14:paraId="66D62FF9" w14:textId="199467F8" w:rsidR="00343180" w:rsidRDefault="00343180">
      <w:pPr>
        <w:rPr>
          <w:sz w:val="28"/>
          <w:szCs w:val="24"/>
        </w:rPr>
      </w:pPr>
    </w:p>
    <w:p w14:paraId="6D65595A" w14:textId="6421BDBD" w:rsidR="00601F54" w:rsidRDefault="00601F54">
      <w:pPr>
        <w:rPr>
          <w:sz w:val="28"/>
          <w:szCs w:val="24"/>
        </w:rPr>
      </w:pPr>
    </w:p>
    <w:p w14:paraId="7D78F929" w14:textId="24FBA39D" w:rsidR="00601F54" w:rsidRDefault="00601F54">
      <w:pPr>
        <w:rPr>
          <w:sz w:val="28"/>
          <w:szCs w:val="24"/>
        </w:rPr>
      </w:pPr>
    </w:p>
    <w:p w14:paraId="64C0927A" w14:textId="4AC0475C" w:rsidR="00601F54" w:rsidRDefault="00601F54">
      <w:pPr>
        <w:rPr>
          <w:sz w:val="28"/>
          <w:szCs w:val="24"/>
        </w:rPr>
      </w:pPr>
    </w:p>
    <w:p w14:paraId="4D7E639F" w14:textId="04C0A461" w:rsidR="00601F54" w:rsidRDefault="00601F54">
      <w:pPr>
        <w:rPr>
          <w:sz w:val="28"/>
          <w:szCs w:val="24"/>
        </w:rPr>
      </w:pPr>
    </w:p>
    <w:p w14:paraId="6D6EDA01" w14:textId="37BDAFAF" w:rsidR="00601F54" w:rsidRDefault="00601F54">
      <w:pPr>
        <w:rPr>
          <w:sz w:val="28"/>
          <w:szCs w:val="24"/>
        </w:rPr>
      </w:pPr>
    </w:p>
    <w:p w14:paraId="0309AB10" w14:textId="77777777" w:rsidR="00F2072E" w:rsidRDefault="00F2072E">
      <w:pPr>
        <w:rPr>
          <w:sz w:val="28"/>
          <w:szCs w:val="24"/>
        </w:rPr>
      </w:pPr>
    </w:p>
    <w:p w14:paraId="4791D226" w14:textId="4037E00F" w:rsidR="00601F54" w:rsidRDefault="00601F54">
      <w:pPr>
        <w:rPr>
          <w:sz w:val="28"/>
          <w:szCs w:val="24"/>
        </w:rPr>
      </w:pPr>
    </w:p>
    <w:p w14:paraId="3A9B7AA3" w14:textId="77777777" w:rsidR="00601F54" w:rsidRDefault="00601F54">
      <w:pPr>
        <w:rPr>
          <w:sz w:val="28"/>
          <w:szCs w:val="24"/>
        </w:rPr>
      </w:pPr>
    </w:p>
    <w:p w14:paraId="57169E29" w14:textId="77777777" w:rsidR="00C755D9" w:rsidRDefault="00C755D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1FB48FC" w14:textId="28106B74" w:rsidR="00343180" w:rsidRDefault="00343180" w:rsidP="00343180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7B456E"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>муниципального</w:t>
      </w:r>
      <w:r w:rsidR="00F2072E" w:rsidRPr="00595A56">
        <w:rPr>
          <w:szCs w:val="24"/>
        </w:rPr>
        <w:t xml:space="preserve"> образования с</w:t>
      </w:r>
      <w:r w:rsidR="00F2072E">
        <w:rPr>
          <w:szCs w:val="24"/>
        </w:rPr>
        <w:t xml:space="preserve">ельское </w:t>
      </w:r>
      <w:r w:rsidR="00F2072E" w:rsidRPr="00595A56">
        <w:rPr>
          <w:szCs w:val="24"/>
        </w:rPr>
        <w:t>поселение</w:t>
      </w:r>
      <w:r w:rsidR="00F2072E">
        <w:rPr>
          <w:szCs w:val="24"/>
        </w:rPr>
        <w:t xml:space="preserve"> Нешкан </w:t>
      </w:r>
      <w:r w:rsidR="00F2072E" w:rsidRPr="00403BFD">
        <w:rPr>
          <w:szCs w:val="24"/>
        </w:rPr>
        <w:t xml:space="preserve">от </w:t>
      </w:r>
      <w:r w:rsidR="00D145C6">
        <w:rPr>
          <w:szCs w:val="24"/>
        </w:rPr>
        <w:t xml:space="preserve">01.03.2024 </w:t>
      </w:r>
      <w:r w:rsidR="00F2072E">
        <w:rPr>
          <w:szCs w:val="24"/>
        </w:rPr>
        <w:t xml:space="preserve">года </w:t>
      </w:r>
      <w:r w:rsidR="00F2072E" w:rsidRPr="00403BFD">
        <w:rPr>
          <w:szCs w:val="24"/>
        </w:rPr>
        <w:t>№</w:t>
      </w:r>
      <w:r w:rsidR="00D145C6">
        <w:rPr>
          <w:szCs w:val="24"/>
        </w:rPr>
        <w:t xml:space="preserve"> 23</w:t>
      </w:r>
    </w:p>
    <w:p w14:paraId="7A54DB55" w14:textId="77777777" w:rsidR="00F2072E" w:rsidRDefault="00F2072E" w:rsidP="00343180">
      <w:pPr>
        <w:ind w:left="10206" w:right="111"/>
        <w:jc w:val="both"/>
        <w:rPr>
          <w:bCs/>
          <w:szCs w:val="24"/>
        </w:rPr>
      </w:pPr>
    </w:p>
    <w:p w14:paraId="602BCA1B" w14:textId="1BC8AE1E"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F2072E">
        <w:rPr>
          <w:b/>
          <w:szCs w:val="24"/>
        </w:rPr>
        <w:t xml:space="preserve">Приложение </w:t>
      </w:r>
      <w:r w:rsidR="003B3F88" w:rsidRPr="00F2072E">
        <w:rPr>
          <w:b/>
          <w:szCs w:val="24"/>
        </w:rPr>
        <w:t>4</w:t>
      </w:r>
      <w:r w:rsidR="00343180">
        <w:rPr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</w:t>
      </w:r>
      <w:r w:rsidR="006A090E">
        <w:rPr>
          <w:szCs w:val="24"/>
        </w:rPr>
        <w:t xml:space="preserve">Нешкан </w:t>
      </w:r>
      <w:r w:rsidR="006A090E" w:rsidRPr="00403BFD">
        <w:rPr>
          <w:szCs w:val="24"/>
        </w:rPr>
        <w:t xml:space="preserve">от </w:t>
      </w:r>
      <w:r w:rsidR="006A090E">
        <w:rPr>
          <w:szCs w:val="24"/>
        </w:rPr>
        <w:t xml:space="preserve">15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23</w:t>
      </w:r>
      <w:r w:rsidR="006A090E" w:rsidRPr="00403BFD">
        <w:rPr>
          <w:szCs w:val="24"/>
        </w:rPr>
        <w:t xml:space="preserve"> года № </w:t>
      </w:r>
      <w:r w:rsidR="006A090E">
        <w:rPr>
          <w:szCs w:val="24"/>
        </w:rPr>
        <w:t>18</w:t>
      </w:r>
      <w:r>
        <w:rPr>
          <w:szCs w:val="24"/>
        </w:rPr>
        <w:t>»</w:t>
      </w:r>
      <w:r w:rsidR="00343180" w:rsidRPr="00403BFD">
        <w:rPr>
          <w:szCs w:val="24"/>
        </w:rPr>
        <w:t xml:space="preserve"> </w:t>
      </w:r>
    </w:p>
    <w:p w14:paraId="0AF5507E" w14:textId="77777777" w:rsidR="00343180" w:rsidRDefault="00343180" w:rsidP="00343180">
      <w:pPr>
        <w:ind w:left="10206" w:right="111"/>
        <w:jc w:val="both"/>
        <w:rPr>
          <w:szCs w:val="24"/>
        </w:rPr>
      </w:pPr>
    </w:p>
    <w:tbl>
      <w:tblPr>
        <w:tblW w:w="15030" w:type="dxa"/>
        <w:tblInd w:w="108" w:type="dxa"/>
        <w:tblLook w:val="04A0" w:firstRow="1" w:lastRow="0" w:firstColumn="1" w:lastColumn="0" w:noHBand="0" w:noVBand="1"/>
      </w:tblPr>
      <w:tblGrid>
        <w:gridCol w:w="10915"/>
        <w:gridCol w:w="466"/>
        <w:gridCol w:w="478"/>
        <w:gridCol w:w="1418"/>
        <w:gridCol w:w="616"/>
        <w:gridCol w:w="1130"/>
        <w:gridCol w:w="7"/>
      </w:tblGrid>
      <w:tr w:rsidR="00C755D9" w:rsidRPr="00C755D9" w14:paraId="4D4B33FC" w14:textId="77777777" w:rsidTr="00C755D9">
        <w:trPr>
          <w:gridAfter w:val="1"/>
          <w:wAfter w:w="7" w:type="dxa"/>
          <w:trHeight w:val="20"/>
        </w:trPr>
        <w:tc>
          <w:tcPr>
            <w:tcW w:w="15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B2584" w14:textId="3088237B" w:rsidR="00C755D9" w:rsidRPr="00C755D9" w:rsidRDefault="00C755D9" w:rsidP="00C755D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755D9">
              <w:rPr>
                <w:b/>
                <w:bCs/>
                <w:color w:val="000000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2024 год</w:t>
            </w:r>
          </w:p>
        </w:tc>
      </w:tr>
      <w:tr w:rsidR="00C755D9" w:rsidRPr="00C755D9" w14:paraId="1EAF1A4E" w14:textId="77777777" w:rsidTr="00C755D9">
        <w:trPr>
          <w:trHeight w:val="20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62E46" w14:textId="77777777" w:rsidR="00C755D9" w:rsidRPr="00C755D9" w:rsidRDefault="00C755D9" w:rsidP="00C755D9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A2A91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FCF2D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360F2" w14:textId="77777777" w:rsidR="00C755D9" w:rsidRDefault="00C755D9" w:rsidP="00C755D9">
            <w:pPr>
              <w:jc w:val="center"/>
              <w:rPr>
                <w:sz w:val="20"/>
              </w:rPr>
            </w:pPr>
          </w:p>
          <w:p w14:paraId="4C98D84F" w14:textId="71C60464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(тыс. рублей)</w:t>
            </w:r>
          </w:p>
        </w:tc>
      </w:tr>
      <w:tr w:rsidR="00C755D9" w:rsidRPr="00C755D9" w14:paraId="152ECACE" w14:textId="77777777" w:rsidTr="00C755D9">
        <w:trPr>
          <w:trHeight w:val="2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E061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Наименование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AC00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Рз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4FC5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1542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2C8A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ВР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8061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 xml:space="preserve">Сумма </w:t>
            </w:r>
          </w:p>
        </w:tc>
      </w:tr>
      <w:tr w:rsidR="00C755D9" w:rsidRPr="00C755D9" w14:paraId="4D051EF6" w14:textId="77777777" w:rsidTr="00C755D9">
        <w:trPr>
          <w:trHeight w:val="20"/>
        </w:trPr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F1D7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700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C94B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2A79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30D6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4327" w14:textId="77777777" w:rsidR="00C755D9" w:rsidRPr="00C755D9" w:rsidRDefault="00C755D9" w:rsidP="00C755D9">
            <w:pPr>
              <w:jc w:val="center"/>
              <w:rPr>
                <w:sz w:val="20"/>
              </w:rPr>
            </w:pPr>
            <w:r w:rsidRPr="00C755D9">
              <w:rPr>
                <w:sz w:val="20"/>
              </w:rPr>
              <w:t>6</w:t>
            </w:r>
          </w:p>
        </w:tc>
      </w:tr>
      <w:tr w:rsidR="00C755D9" w:rsidRPr="00C755D9" w14:paraId="785EC33D" w14:textId="77777777" w:rsidTr="00C755D9">
        <w:trPr>
          <w:trHeight w:val="20"/>
        </w:trPr>
        <w:tc>
          <w:tcPr>
            <w:tcW w:w="109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819D81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844B6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4DC40E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66F685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0C3750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B2E096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6 333,9</w:t>
            </w:r>
          </w:p>
        </w:tc>
      </w:tr>
      <w:tr w:rsidR="00C755D9" w:rsidRPr="00C755D9" w14:paraId="5C70E1FB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4F8D0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7A34E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D617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A18F6A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07A648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82EAA6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3 095,4</w:t>
            </w:r>
          </w:p>
        </w:tc>
      </w:tr>
      <w:tr w:rsidR="00C755D9" w:rsidRPr="00C755D9" w14:paraId="57ECD458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9A47CD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C179B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6706E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7F64F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521ECB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742644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2 682,6</w:t>
            </w:r>
          </w:p>
        </w:tc>
      </w:tr>
      <w:tr w:rsidR="00C755D9" w:rsidRPr="00C755D9" w14:paraId="4443021D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9B2569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F7072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D982F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81E88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C1DEE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92152D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2 682,6</w:t>
            </w:r>
          </w:p>
        </w:tc>
      </w:tr>
      <w:tr w:rsidR="00C755D9" w:rsidRPr="00C755D9" w14:paraId="781833DC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B4F72A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7ADDE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A0948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6DF6A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9D0E3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36EC69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2 682,6</w:t>
            </w:r>
          </w:p>
        </w:tc>
      </w:tr>
      <w:tr w:rsidR="00C755D9" w:rsidRPr="00C755D9" w14:paraId="6F0F1C92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8A7635" w14:textId="61168824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Обеспечение деятельности Главы муниципального образования сельское поселение Нешкан</w:t>
            </w:r>
            <w:r w:rsidRPr="00C755D9">
              <w:rPr>
                <w:b/>
                <w:bCs/>
                <w:sz w:val="20"/>
              </w:rPr>
              <w:t xml:space="preserve"> (</w:t>
            </w:r>
            <w:r w:rsidRPr="00C755D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E5AFB1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91C40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196F19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80 1 00 00040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C7F1EA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100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98840F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2 565,1</w:t>
            </w:r>
          </w:p>
        </w:tc>
      </w:tr>
      <w:tr w:rsidR="00C755D9" w:rsidRPr="00C755D9" w14:paraId="7B906C99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C8072C" w14:textId="3871AB30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Обеспечение деятельности Главы муниципального образования сельское поселение Нешкан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C7FFD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ADF72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EF612B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80 1 00 00040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6F8BD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5442B8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14,5</w:t>
            </w:r>
          </w:p>
        </w:tc>
      </w:tr>
      <w:tr w:rsidR="00C755D9" w:rsidRPr="00C755D9" w14:paraId="63D611F6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A32F07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500CB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0494FB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D44C7C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80 1 00 10110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86E8B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100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9AB31C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103,0</w:t>
            </w:r>
          </w:p>
        </w:tc>
      </w:tr>
      <w:tr w:rsidR="00C755D9" w:rsidRPr="00C755D9" w14:paraId="029AD523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7BED93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55E6C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28FD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4422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F9D9D5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26A528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412,8</w:t>
            </w:r>
          </w:p>
        </w:tc>
      </w:tr>
      <w:tr w:rsidR="00C755D9" w:rsidRPr="00C755D9" w14:paraId="64B59D69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EF5EE2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17BC4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9FA94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2E1F7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7A498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62F749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412,8</w:t>
            </w:r>
          </w:p>
        </w:tc>
      </w:tr>
      <w:tr w:rsidR="00C755D9" w:rsidRPr="00C755D9" w14:paraId="1B36105D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64A295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BDF50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 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6D477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5C405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CC01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02099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412,8</w:t>
            </w:r>
          </w:p>
        </w:tc>
      </w:tr>
      <w:tr w:rsidR="00C755D9" w:rsidRPr="00C755D9" w14:paraId="3A4D3505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1E8FF6" w14:textId="43FBD554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85917B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 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2AEF9A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36D191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80 2 00 00110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1293B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B9F733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412,7</w:t>
            </w:r>
          </w:p>
        </w:tc>
      </w:tr>
      <w:tr w:rsidR="00C755D9" w:rsidRPr="00C755D9" w14:paraId="326CB695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F7E452" w14:textId="4C89B695" w:rsidR="00C755D9" w:rsidRPr="00C755D9" w:rsidRDefault="00C755D9" w:rsidP="00C755D9">
            <w:pPr>
              <w:jc w:val="both"/>
              <w:rPr>
                <w:color w:val="000000"/>
                <w:sz w:val="20"/>
              </w:rPr>
            </w:pPr>
            <w:r w:rsidRPr="00C755D9">
              <w:rPr>
                <w:color w:val="000000"/>
                <w:sz w:val="20"/>
              </w:rPr>
              <w:lastRenderedPageBreak/>
              <w:t>Содержание центрального аппарата (за исключением штата, замещающего должности, не являющиеся должностями муниципальной службы) (Иные бюджетные ассигнования)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FF000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 01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09EAD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C42B09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80 2 00 00110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B3F07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1C7977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0,1</w:t>
            </w:r>
          </w:p>
        </w:tc>
      </w:tr>
      <w:tr w:rsidR="00C755D9" w:rsidRPr="00C755D9" w14:paraId="4986A871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199324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2EC07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998C4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A6BEAE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EDF8F9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75212E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0CC0D396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F8E2DF" w14:textId="5A2E44B3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246D7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8829A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B2A0B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C7D67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F381A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63BD9D8C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81C9A7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21F34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7F661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7CD5F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29AC3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F9B8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5DDA1C6E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51DD18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9BEEB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02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22767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26A64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80 2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C64B8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4C9AC3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486,4</w:t>
            </w:r>
          </w:p>
        </w:tc>
      </w:tr>
      <w:tr w:rsidR="00C755D9" w:rsidRPr="00C755D9" w14:paraId="7EF9B281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818FE4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79CED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02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00934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1ED2CC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80 2 00 51180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89CB4D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493817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486,4</w:t>
            </w:r>
          </w:p>
        </w:tc>
      </w:tr>
      <w:tr w:rsidR="00C755D9" w:rsidRPr="00C755D9" w14:paraId="5F207FC6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813CB2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02222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E5E3F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66C5AF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BA8D56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CCF003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6E1C6160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D2C337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98119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E7840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C0E6E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66BDAD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877190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328378DF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D08554" w14:textId="3C0E6750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97BF4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91155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ECF76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B54B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4D38A9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6DBD2B03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C0D5CE" w14:textId="18BF8160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D7350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1A045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2468C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01 4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D53DF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B7F19F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4A9B87D9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81285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5B38AE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9A462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82F37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01 4 01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C2917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526FE5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740,0</w:t>
            </w:r>
          </w:p>
        </w:tc>
      </w:tr>
      <w:tr w:rsidR="00C755D9" w:rsidRPr="00C755D9" w14:paraId="299B8FFE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B759A3" w14:textId="05D30FAD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F698D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04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51FC5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49A09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01 4 01 80220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A1BF2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2F2B44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740,0</w:t>
            </w:r>
          </w:p>
        </w:tc>
      </w:tr>
      <w:tr w:rsidR="00C755D9" w:rsidRPr="00C755D9" w14:paraId="62238C39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BA8500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8D01D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8CF28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40A87D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8CAAE3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849A63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2 012,1</w:t>
            </w:r>
          </w:p>
        </w:tc>
      </w:tr>
      <w:tr w:rsidR="00C755D9" w:rsidRPr="00C755D9" w14:paraId="59287B73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C752C2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BE8D1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381A3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52FF9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24C3A9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7308E0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443,9</w:t>
            </w:r>
          </w:p>
        </w:tc>
      </w:tr>
      <w:tr w:rsidR="00C755D9" w:rsidRPr="00C755D9" w14:paraId="34923CAF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14D135" w14:textId="0D0D247C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AA9D5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63109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7F304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6AF7D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269D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443,9</w:t>
            </w:r>
          </w:p>
        </w:tc>
      </w:tr>
      <w:tr w:rsidR="00C755D9" w:rsidRPr="00C755D9" w14:paraId="6DB86998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432C6E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0C6EA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FDB0E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780BD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6A4DD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38B659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443,9</w:t>
            </w:r>
          </w:p>
        </w:tc>
      </w:tr>
      <w:tr w:rsidR="00C755D9" w:rsidRPr="00C755D9" w14:paraId="701267EE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B7D066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C2AD5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1167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4677C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01 6 01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6D731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E43D5A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443,9</w:t>
            </w:r>
          </w:p>
        </w:tc>
      </w:tr>
      <w:tr w:rsidR="00C755D9" w:rsidRPr="00C755D9" w14:paraId="50B2D0AA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A052F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1588F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33F146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BF533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01 6 01 89960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BA9F97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891336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443,9</w:t>
            </w:r>
          </w:p>
        </w:tc>
      </w:tr>
      <w:tr w:rsidR="00C755D9" w:rsidRPr="00C755D9" w14:paraId="014AC313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201C9C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F66ED5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06A9E8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B122E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94572E" w14:textId="77777777" w:rsidR="00C755D9" w:rsidRPr="00C755D9" w:rsidRDefault="00C755D9" w:rsidP="00C755D9">
            <w:pPr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E124BA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1 568,2</w:t>
            </w:r>
          </w:p>
        </w:tc>
      </w:tr>
      <w:tr w:rsidR="00C755D9" w:rsidRPr="00C755D9" w14:paraId="549A81DF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2A58AA" w14:textId="4C3D6B35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984467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85162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B063AF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ED184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C91E42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1 568,2</w:t>
            </w:r>
          </w:p>
        </w:tc>
      </w:tr>
      <w:tr w:rsidR="00C755D9" w:rsidRPr="00C755D9" w14:paraId="11F01E63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75352F" w14:textId="6B46B900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86188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66CAD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80092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ECB4E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E3D1AF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678,9</w:t>
            </w:r>
          </w:p>
        </w:tc>
      </w:tr>
      <w:tr w:rsidR="00C755D9" w:rsidRPr="00C755D9" w14:paraId="5553DD7F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CA8086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B1763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11C8A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4C1F0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01 2 01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4F911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7DB34A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678,9</w:t>
            </w:r>
          </w:p>
        </w:tc>
      </w:tr>
      <w:tr w:rsidR="00C755D9" w:rsidRPr="00C755D9" w14:paraId="163635CB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653325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Уличное освещение</w:t>
            </w:r>
            <w:r w:rsidRPr="00C755D9">
              <w:rPr>
                <w:b/>
                <w:bCs/>
                <w:sz w:val="20"/>
              </w:rPr>
              <w:t xml:space="preserve"> </w:t>
            </w:r>
            <w:r w:rsidRPr="00C755D9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67DC6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EF33E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4688BC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01 2 01 80210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86DD6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9A86E7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678,9</w:t>
            </w:r>
          </w:p>
        </w:tc>
      </w:tr>
      <w:tr w:rsidR="00C755D9" w:rsidRPr="00C755D9" w14:paraId="6BC445CC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BA798C" w14:textId="54882209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Подпрограмма «Благоустройство и содержание территории муниципального образования сельское поселение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D5D0AA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B2FDA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BA893F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30271B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8FBE5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889,3</w:t>
            </w:r>
          </w:p>
        </w:tc>
      </w:tr>
      <w:tr w:rsidR="00C755D9" w:rsidRPr="00C755D9" w14:paraId="5F2AB11E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B6997F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2B76A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4A702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37E1C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01 3 01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DC5D7D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FB5CF9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22,1</w:t>
            </w:r>
          </w:p>
        </w:tc>
      </w:tr>
      <w:tr w:rsidR="00C755D9" w:rsidRPr="00C755D9" w14:paraId="6E5D5C32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3D9C510" w14:textId="47C2A89D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99F46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01D90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4B150C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01 3 01 80230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735163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062F9D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22,1</w:t>
            </w:r>
          </w:p>
        </w:tc>
      </w:tr>
      <w:tr w:rsidR="00C755D9" w:rsidRPr="00C755D9" w14:paraId="66192ABA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A6D2EB" w14:textId="058E864B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Основное мероприятие «Организация и содержание мест захоронений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F6327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FA3EA4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4203C0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01 3 02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96C56C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20B6FF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50,0</w:t>
            </w:r>
          </w:p>
        </w:tc>
      </w:tr>
      <w:tr w:rsidR="00C755D9" w:rsidRPr="00C755D9" w14:paraId="23E9B4A1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891675" w14:textId="77777777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2F6E22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A0C9EB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6F25B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01 3 02 80240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06EC85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AC7AA3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50,0</w:t>
            </w:r>
          </w:p>
        </w:tc>
      </w:tr>
      <w:tr w:rsidR="00C755D9" w:rsidRPr="00C755D9" w14:paraId="0C3EB19E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C3503D" w14:textId="77777777" w:rsidR="00C755D9" w:rsidRPr="00C755D9" w:rsidRDefault="00C755D9" w:rsidP="00C755D9">
            <w:pPr>
              <w:jc w:val="both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lastRenderedPageBreak/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EA267F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D3DD63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E0CD31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01 3 03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2CD3C6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C54040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817,2</w:t>
            </w:r>
          </w:p>
        </w:tc>
      </w:tr>
      <w:tr w:rsidR="00C755D9" w:rsidRPr="00C755D9" w14:paraId="7BA887C0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30B01F" w14:textId="11CB5FD0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E1782B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CBDA7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9070F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01 3 03 80250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E09FA4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594494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717,2</w:t>
            </w:r>
          </w:p>
        </w:tc>
      </w:tr>
      <w:tr w:rsidR="00C755D9" w:rsidRPr="00C755D9" w14:paraId="177F255F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6CD47B" w14:textId="7ACF37FA" w:rsidR="00C755D9" w:rsidRPr="00C755D9" w:rsidRDefault="00C755D9" w:rsidP="00C755D9">
            <w:pPr>
              <w:jc w:val="both"/>
              <w:rPr>
                <w:sz w:val="20"/>
              </w:rPr>
            </w:pPr>
            <w:r w:rsidRPr="00C755D9">
              <w:rPr>
                <w:sz w:val="20"/>
              </w:rPr>
              <w:t>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201A9E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05</w:t>
            </w: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AA187C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7A14E8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01 3 03 80290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80C32C" w14:textId="77777777" w:rsidR="00C755D9" w:rsidRPr="00C755D9" w:rsidRDefault="00C755D9" w:rsidP="00C755D9">
            <w:pPr>
              <w:rPr>
                <w:sz w:val="20"/>
              </w:rPr>
            </w:pPr>
            <w:r w:rsidRPr="00C755D9">
              <w:rPr>
                <w:sz w:val="20"/>
              </w:rPr>
              <w:t>200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CC6659" w14:textId="77777777" w:rsidR="00C755D9" w:rsidRPr="00C755D9" w:rsidRDefault="00C755D9" w:rsidP="00C755D9">
            <w:pPr>
              <w:jc w:val="right"/>
              <w:rPr>
                <w:sz w:val="20"/>
              </w:rPr>
            </w:pPr>
            <w:r w:rsidRPr="00C755D9">
              <w:rPr>
                <w:sz w:val="20"/>
              </w:rPr>
              <w:t>100,0</w:t>
            </w:r>
          </w:p>
        </w:tc>
      </w:tr>
      <w:tr w:rsidR="00C755D9" w:rsidRPr="00C755D9" w14:paraId="75CC91F5" w14:textId="77777777" w:rsidTr="00C755D9">
        <w:trPr>
          <w:trHeight w:val="20"/>
        </w:trPr>
        <w:tc>
          <w:tcPr>
            <w:tcW w:w="10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CFFE59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5D42FF" w14:textId="77777777" w:rsidR="00C755D9" w:rsidRPr="00C755D9" w:rsidRDefault="00C755D9" w:rsidP="00C755D9">
            <w:pPr>
              <w:rPr>
                <w:b/>
                <w:bCs/>
                <w:sz w:val="20"/>
              </w:rPr>
            </w:pPr>
          </w:p>
        </w:tc>
        <w:tc>
          <w:tcPr>
            <w:tcW w:w="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FFFFE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6C598F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B4BC2F" w14:textId="77777777" w:rsidR="00C755D9" w:rsidRPr="00C755D9" w:rsidRDefault="00C755D9" w:rsidP="00C755D9">
            <w:pPr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A443DE" w14:textId="77777777" w:rsidR="00C755D9" w:rsidRPr="00C755D9" w:rsidRDefault="00C755D9" w:rsidP="00C755D9">
            <w:pPr>
              <w:jc w:val="right"/>
              <w:rPr>
                <w:b/>
                <w:bCs/>
                <w:sz w:val="20"/>
              </w:rPr>
            </w:pPr>
            <w:r w:rsidRPr="00C755D9">
              <w:rPr>
                <w:b/>
                <w:bCs/>
                <w:sz w:val="20"/>
              </w:rPr>
              <w:t>6 333,9</w:t>
            </w:r>
          </w:p>
        </w:tc>
      </w:tr>
    </w:tbl>
    <w:p w14:paraId="30FE9FE7" w14:textId="218F8F06" w:rsidR="003B3F88" w:rsidRDefault="009A14B7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  <w:r w:rsidR="003B3F88">
        <w:rPr>
          <w:sz w:val="28"/>
          <w:szCs w:val="24"/>
        </w:rPr>
        <w:br w:type="page"/>
      </w:r>
    </w:p>
    <w:p w14:paraId="334922B5" w14:textId="54D3733E"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7B456E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</w:t>
      </w:r>
      <w:r w:rsidR="00F2072E" w:rsidRPr="00F2072E">
        <w:rPr>
          <w:szCs w:val="24"/>
        </w:rPr>
        <w:t xml:space="preserve"> муниципального образования сельское поселение Нешкан</w:t>
      </w:r>
      <w:r w:rsidRPr="00F2072E">
        <w:rPr>
          <w:szCs w:val="24"/>
        </w:rPr>
        <w:t xml:space="preserve"> от </w:t>
      </w:r>
      <w:r w:rsidR="00D145C6">
        <w:rPr>
          <w:szCs w:val="24"/>
        </w:rPr>
        <w:t>01.03.2024</w:t>
      </w:r>
      <w:r w:rsidRPr="00F2072E">
        <w:rPr>
          <w:szCs w:val="24"/>
        </w:rPr>
        <w:t xml:space="preserve"> года №</w:t>
      </w:r>
      <w:r w:rsidR="00D145C6">
        <w:rPr>
          <w:szCs w:val="24"/>
        </w:rPr>
        <w:t xml:space="preserve"> 23</w:t>
      </w:r>
    </w:p>
    <w:p w14:paraId="5A5F6F0D" w14:textId="77777777" w:rsidR="00F2072E" w:rsidRDefault="00F2072E" w:rsidP="003B3F88">
      <w:pPr>
        <w:ind w:left="10206" w:right="111"/>
        <w:jc w:val="both"/>
        <w:rPr>
          <w:bCs/>
          <w:szCs w:val="24"/>
        </w:rPr>
      </w:pPr>
    </w:p>
    <w:p w14:paraId="17C53FAA" w14:textId="4984F445" w:rsidR="003B3F88" w:rsidRDefault="0098541F" w:rsidP="003B3F88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B3F88" w:rsidRPr="00F2072E">
        <w:rPr>
          <w:b/>
          <w:szCs w:val="24"/>
        </w:rPr>
        <w:t>Приложение 5</w:t>
      </w:r>
      <w:r w:rsidR="003B3F88">
        <w:rPr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B3F88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6A090E">
        <w:rPr>
          <w:szCs w:val="24"/>
        </w:rPr>
        <w:t xml:space="preserve">15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23</w:t>
      </w:r>
      <w:r w:rsidR="006A090E" w:rsidRPr="00403BFD">
        <w:rPr>
          <w:szCs w:val="24"/>
        </w:rPr>
        <w:t xml:space="preserve"> года № </w:t>
      </w:r>
      <w:r w:rsidR="006A090E">
        <w:rPr>
          <w:szCs w:val="24"/>
        </w:rPr>
        <w:t>18</w:t>
      </w:r>
      <w:r>
        <w:rPr>
          <w:szCs w:val="24"/>
        </w:rPr>
        <w:t>»</w:t>
      </w:r>
      <w:r w:rsidR="003B3F88" w:rsidRPr="00403BFD">
        <w:rPr>
          <w:szCs w:val="24"/>
        </w:rPr>
        <w:t xml:space="preserve"> </w:t>
      </w:r>
    </w:p>
    <w:p w14:paraId="0528224C" w14:textId="77777777" w:rsidR="003B3F88" w:rsidRPr="00BF5C26" w:rsidRDefault="003B3F88" w:rsidP="003B3F88">
      <w:pPr>
        <w:ind w:right="111"/>
        <w:jc w:val="right"/>
        <w:rPr>
          <w:sz w:val="36"/>
          <w:szCs w:val="32"/>
        </w:rPr>
      </w:pPr>
    </w:p>
    <w:tbl>
      <w:tblPr>
        <w:tblW w:w="15050" w:type="dxa"/>
        <w:tblInd w:w="108" w:type="dxa"/>
        <w:tblLook w:val="04A0" w:firstRow="1" w:lastRow="0" w:firstColumn="1" w:lastColumn="0" w:noHBand="0" w:noVBand="1"/>
      </w:tblPr>
      <w:tblGrid>
        <w:gridCol w:w="7513"/>
        <w:gridCol w:w="1471"/>
        <w:gridCol w:w="564"/>
        <w:gridCol w:w="467"/>
        <w:gridCol w:w="474"/>
        <w:gridCol w:w="858"/>
        <w:gridCol w:w="1418"/>
        <w:gridCol w:w="1134"/>
        <w:gridCol w:w="1134"/>
        <w:gridCol w:w="17"/>
      </w:tblGrid>
      <w:tr w:rsidR="00BF5C26" w:rsidRPr="00BF5C26" w14:paraId="2DBB325F" w14:textId="77777777" w:rsidTr="00BF5C26">
        <w:trPr>
          <w:trHeight w:val="20"/>
        </w:trPr>
        <w:tc>
          <w:tcPr>
            <w:tcW w:w="150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8C930" w14:textId="77777777" w:rsidR="00BF5C26" w:rsidRPr="00BF5C26" w:rsidRDefault="00BF5C26" w:rsidP="00BF5C26">
            <w:pPr>
              <w:jc w:val="center"/>
              <w:rPr>
                <w:b/>
                <w:bCs/>
                <w:szCs w:val="24"/>
              </w:rPr>
            </w:pPr>
            <w:r w:rsidRPr="00BF5C26">
              <w:rPr>
                <w:b/>
                <w:bCs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2024 год</w:t>
            </w:r>
          </w:p>
        </w:tc>
      </w:tr>
      <w:tr w:rsidR="00BF5C26" w:rsidRPr="00BF5C26" w14:paraId="1D59FF56" w14:textId="77777777" w:rsidTr="008D3B6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82AC7" w14:textId="77777777" w:rsidR="00BF5C26" w:rsidRPr="00BF5C26" w:rsidRDefault="00BF5C26" w:rsidP="00BF5C2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DB39D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06507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09E6D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A901D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7A48A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03393" w14:textId="77777777" w:rsidR="00BF5C26" w:rsidRPr="00BF5C26" w:rsidRDefault="00BF5C26" w:rsidP="00BF5C2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CA3EF" w14:textId="53DD38E6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(</w:t>
            </w:r>
            <w:r>
              <w:rPr>
                <w:sz w:val="20"/>
              </w:rPr>
              <w:t>т</w:t>
            </w:r>
            <w:r w:rsidRPr="00BF5C26">
              <w:rPr>
                <w:sz w:val="20"/>
              </w:rPr>
              <w:t>ыс. рублей)</w:t>
            </w:r>
          </w:p>
        </w:tc>
      </w:tr>
      <w:tr w:rsidR="00BF5C26" w:rsidRPr="00BF5C26" w14:paraId="3E5F7145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54B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Наименование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9EE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ЦСР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E1C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ВР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66D0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Рз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4B6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ПР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2A5D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Сумма-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203A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4763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Сумма средств районного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4D2C" w14:textId="1776A3B5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Сумма средств бюджета поселения</w:t>
            </w:r>
          </w:p>
        </w:tc>
      </w:tr>
      <w:tr w:rsidR="00BF5C26" w:rsidRPr="00BF5C26" w14:paraId="3CC3F7D5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2733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C624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1B3C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A391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B231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C456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FC78" w14:textId="77777777" w:rsidR="00BF5C26" w:rsidRPr="00BF5C26" w:rsidRDefault="00BF5C26" w:rsidP="00BF5C26">
            <w:pPr>
              <w:jc w:val="center"/>
              <w:rPr>
                <w:sz w:val="20"/>
              </w:rPr>
            </w:pPr>
            <w:r w:rsidRPr="00BF5C26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70A4" w14:textId="688EC354" w:rsidR="00BF5C26" w:rsidRPr="00BF5C26" w:rsidRDefault="00BF5C26" w:rsidP="00BF5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36BF" w14:textId="37E61EA0" w:rsidR="00BF5C26" w:rsidRPr="00BF5C26" w:rsidRDefault="00BF5C26" w:rsidP="00BF5C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BF5C26" w:rsidRPr="00BF5C26" w14:paraId="12078920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0773EE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4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F756B0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C586FD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D864B7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9C7AED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24A3A6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6 333,9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A6F112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486,4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7B0A3E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1 233,9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4CA09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4 613,6</w:t>
            </w:r>
          </w:p>
        </w:tc>
      </w:tr>
      <w:tr w:rsidR="00BF5C26" w:rsidRPr="00BF5C26" w14:paraId="00D16658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6243989" w14:textId="18933A8C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Муниципальная программа «Устойчивое развитие сельского поселения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C01D59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32E4B4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7CB385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FBEE5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4B3F44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2 752,1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C6F901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4B8B62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1 233,9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2EF749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1 518,2</w:t>
            </w:r>
          </w:p>
        </w:tc>
      </w:tr>
      <w:tr w:rsidR="00BF5C26" w:rsidRPr="00BF5C26" w14:paraId="0A19BA78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CE74FAD" w14:textId="7FA2834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Подпрограмма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E884A0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34D3BA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B6C1A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5ED9A4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D04B43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678,9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E40547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B80FC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8017B1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678,9</w:t>
            </w:r>
          </w:p>
        </w:tc>
      </w:tr>
      <w:tr w:rsidR="00BF5C26" w:rsidRPr="00BF5C26" w14:paraId="77329D5B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81346EB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945720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01 2 01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DF317A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7A00C4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7C4B53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628D1D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678,9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CC62D5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F8624B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DF93B7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678,9</w:t>
            </w:r>
          </w:p>
        </w:tc>
      </w:tr>
      <w:tr w:rsidR="00BF5C26" w:rsidRPr="00BF5C26" w14:paraId="7406E9EA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BCBB001" w14:textId="77777777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Уличное освещение</w:t>
            </w:r>
            <w:r w:rsidRPr="00BF5C26">
              <w:rPr>
                <w:b/>
                <w:bCs/>
                <w:sz w:val="20"/>
              </w:rPr>
              <w:t xml:space="preserve"> </w:t>
            </w:r>
            <w:r w:rsidRPr="00BF5C26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C11A0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01 2 01 80210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ACD2F6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25E4CF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C7BF54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03C319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678,9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F6057CC" w14:textId="3EAEC02D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E14EC0C" w14:textId="7A3AD949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07861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678,9</w:t>
            </w:r>
          </w:p>
        </w:tc>
      </w:tr>
      <w:tr w:rsidR="00BF5C26" w:rsidRPr="00BF5C26" w14:paraId="26B6777D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848BD8E" w14:textId="2BB2A64C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Подпрограмма «Благоустройство и содержание территории муниципального образования сельское поселение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9CBAB1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01 3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B2E46D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F2186A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9F8D39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F9A124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889,3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A7CF53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C976B3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DB78CF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839,3</w:t>
            </w:r>
          </w:p>
        </w:tc>
      </w:tr>
      <w:tr w:rsidR="00BF5C26" w:rsidRPr="00BF5C26" w14:paraId="2F9CB1FA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112CB87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16E113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01 3 01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C54003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359014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E512B3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0B4926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22,1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0214C4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E37480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F92F69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22,1</w:t>
            </w:r>
          </w:p>
        </w:tc>
      </w:tr>
      <w:tr w:rsidR="00BF5C26" w:rsidRPr="00BF5C26" w14:paraId="71FD86EE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9648DB4" w14:textId="3D99869E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9CE99E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01 3 01 80230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BB00DB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C9CB6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B4D313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125B63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22,1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348DCDA" w14:textId="56B6A417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D4D62A6" w14:textId="510F6586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CE50C5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22,1</w:t>
            </w:r>
          </w:p>
        </w:tc>
      </w:tr>
      <w:tr w:rsidR="00BF5C26" w:rsidRPr="00BF5C26" w14:paraId="32A39A84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62E51D9" w14:textId="6339DB28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Основное мероприятие «Организация и содержание мест захоронений сельского поселения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06AF32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01 3 02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7C084D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574478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EA88E8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9319E6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5582DE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A514C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5D917F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</w:tr>
      <w:tr w:rsidR="00BF5C26" w:rsidRPr="00BF5C26" w14:paraId="11C3C853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96B8A93" w14:textId="77777777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B01453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01 3 02 80240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0895B6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642DA1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372A0C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54B673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E81413" w14:textId="37C1DB1A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56DC84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695F6" w14:textId="22FF38A2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</w:tr>
      <w:tr w:rsidR="00BF5C26" w:rsidRPr="00BF5C26" w14:paraId="58239246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EE8D658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Основное мероприятие «Мероприятия по благоустройству сельского поселения </w:t>
            </w:r>
            <w:r w:rsidRPr="00BF5C26">
              <w:rPr>
                <w:b/>
                <w:bCs/>
                <w:sz w:val="20"/>
              </w:rPr>
              <w:lastRenderedPageBreak/>
              <w:t>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73BEAA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lastRenderedPageBreak/>
              <w:t>01 3 03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6671A7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22CABE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C8A1E9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F814AE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817,2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3E110F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1289E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2009C5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817,2</w:t>
            </w:r>
          </w:p>
        </w:tc>
      </w:tr>
      <w:tr w:rsidR="00BF5C26" w:rsidRPr="00BF5C26" w14:paraId="3F892DE1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7AF5ABF" w14:textId="45CE2341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lastRenderedPageBreak/>
              <w:t>Мероприятия по благоустройству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3950FD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01 3 03 80250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E4E090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7C84F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1C49ED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4CF106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717,2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74A8B" w14:textId="77777777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83AEC2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D4107D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717,2</w:t>
            </w:r>
          </w:p>
        </w:tc>
      </w:tr>
      <w:tr w:rsidR="00BF5C26" w:rsidRPr="00BF5C26" w14:paraId="434A165A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CB1D980" w14:textId="7287BD20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F1B5EE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01 3 03 80290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DD284D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5FFEB2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BABBA6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BD7FA2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100,0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D649C2" w14:textId="77777777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D88480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5FE110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100,0</w:t>
            </w:r>
          </w:p>
        </w:tc>
      </w:tr>
      <w:tr w:rsidR="00BF5C26" w:rsidRPr="00BF5C26" w14:paraId="67E7843E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0FED770" w14:textId="38F35102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Нешкан»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9B9298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01 4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539FD2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270385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BEE30D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194C7B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740,0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97CD98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B721EC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D558C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</w:tr>
      <w:tr w:rsidR="00BF5C26" w:rsidRPr="00BF5C26" w14:paraId="7EBEED5E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7C93B0E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EB5D94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01 4 01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71DA46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CF6B4B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542179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94D0EF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740,0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204095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A8A38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754403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</w:tr>
      <w:tr w:rsidR="00BF5C26" w:rsidRPr="00BF5C26" w14:paraId="3085D477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DA53DE2" w14:textId="69778600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Содержание автомобильных дорог и инженерных сооружений на них в границах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4085A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01 4 01 80220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014B46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B18976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04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F31CDB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09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A6BEBE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740,0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F08047" w14:textId="342C5D91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75E401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740,0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B8EDC0" w14:textId="250E5ECA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</w:tr>
      <w:tr w:rsidR="00BF5C26" w:rsidRPr="00BF5C26" w14:paraId="4C127A29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016D35F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B7A274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01 6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E0114B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467F0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1443D1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7A9CC3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443,9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DCDE26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33490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443,9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447392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</w:tr>
      <w:tr w:rsidR="00BF5C26" w:rsidRPr="00BF5C26" w14:paraId="6691AD55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BE553BA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CA08CC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01 6 01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C04843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A0F720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3556BA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4CD7B6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443,9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FC5F86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E95B91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443,9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6A92E1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</w:tr>
      <w:tr w:rsidR="00BF5C26" w:rsidRPr="00BF5C26" w14:paraId="2FF36746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DB38FC9" w14:textId="77777777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A00029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01 6 01 89960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3325B2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3A00CC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05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3D517F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6C689A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443,9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F5B257" w14:textId="77777777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C777A3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443,9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45A5B8" w14:textId="77777777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</w:tr>
      <w:tr w:rsidR="00BF5C26" w:rsidRPr="00BF5C26" w14:paraId="709C4D51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B62CEDD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A6EABE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8881E5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EC063C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B7EFAE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72D5C7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3 581,8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801EE4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486,4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2DE460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9EFEA7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3 095,4</w:t>
            </w:r>
          </w:p>
        </w:tc>
      </w:tr>
      <w:tr w:rsidR="00BF5C26" w:rsidRPr="00BF5C26" w14:paraId="5BC865EC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74F17E9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55064E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DFD52D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01D620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8034A1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700EBC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2 682,6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F1FAB8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C3610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3001E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2 682,6</w:t>
            </w:r>
          </w:p>
        </w:tc>
      </w:tr>
      <w:tr w:rsidR="00BF5C26" w:rsidRPr="00BF5C26" w14:paraId="6C93284E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1FB0592" w14:textId="0D34DE68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Обеспечение деятельности Главы муниципального образования сельское поселение Нешкан</w:t>
            </w:r>
            <w:r w:rsidRPr="00BF5C26">
              <w:rPr>
                <w:b/>
                <w:bCs/>
                <w:sz w:val="20"/>
              </w:rPr>
              <w:t xml:space="preserve"> (</w:t>
            </w:r>
            <w:r w:rsidRPr="00BF5C26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118F07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80 1 00 00040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A8C2FA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100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4CDCF1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C4E784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02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F25DE3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2 565,1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08AA60" w14:textId="354F75A8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7D07B5" w14:textId="3357406D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9D74B6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2565,1</w:t>
            </w:r>
          </w:p>
        </w:tc>
      </w:tr>
      <w:tr w:rsidR="00BF5C26" w:rsidRPr="00BF5C26" w14:paraId="425D6ADC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47E2F65" w14:textId="4044FF4B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Обеспечение деятельности Главы муниципального образования сельское поселение Нешкан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ED27A8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80 1 00 00040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173C6F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765773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05AA8D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02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6C998C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14,5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4B5DCA" w14:textId="6BDD10BC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59BE44" w14:textId="446182A0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E4ECCE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14,5</w:t>
            </w:r>
          </w:p>
        </w:tc>
      </w:tr>
      <w:tr w:rsidR="00BF5C26" w:rsidRPr="00BF5C26" w14:paraId="2BB10971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4D95377" w14:textId="77777777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63B207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80 1 00 10110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B1A06B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100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63F5AD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01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D4A84B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02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4912CD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103,0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62F5E0" w14:textId="682A2CD6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7F5D15" w14:textId="1AD7E99F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22BCC8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103,0</w:t>
            </w:r>
          </w:p>
        </w:tc>
      </w:tr>
      <w:tr w:rsidR="00BF5C26" w:rsidRPr="00BF5C26" w14:paraId="4546A733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C40426" w14:textId="77777777" w:rsidR="00BF5C26" w:rsidRPr="00BF5C26" w:rsidRDefault="00BF5C26" w:rsidP="00BF5C26">
            <w:pPr>
              <w:jc w:val="both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lastRenderedPageBreak/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E00651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5F031B" w14:textId="77777777" w:rsidR="00BF5C26" w:rsidRPr="00BF5C26" w:rsidRDefault="00BF5C26" w:rsidP="00BF5C26">
            <w:pPr>
              <w:rPr>
                <w:b/>
                <w:bCs/>
                <w:sz w:val="20"/>
              </w:rPr>
            </w:pP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06E6B2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CD03DE" w14:textId="77777777" w:rsidR="00BF5C26" w:rsidRPr="00BF5C26" w:rsidRDefault="00BF5C26" w:rsidP="00BF5C26">
            <w:pPr>
              <w:rPr>
                <w:sz w:val="20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1A473F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899,2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2C0F6E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486,4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58DD1C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272F19" w14:textId="77777777" w:rsidR="00BF5C26" w:rsidRPr="00BF5C26" w:rsidRDefault="00BF5C26" w:rsidP="00BF5C26">
            <w:pPr>
              <w:jc w:val="right"/>
              <w:rPr>
                <w:b/>
                <w:bCs/>
                <w:sz w:val="20"/>
              </w:rPr>
            </w:pPr>
            <w:r w:rsidRPr="00BF5C26">
              <w:rPr>
                <w:b/>
                <w:bCs/>
                <w:sz w:val="20"/>
              </w:rPr>
              <w:t>412,8</w:t>
            </w:r>
          </w:p>
        </w:tc>
      </w:tr>
      <w:tr w:rsidR="00BF5C26" w:rsidRPr="00BF5C26" w14:paraId="6C945522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89368E" w14:textId="5CB7AB56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FEB610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80 2 00 00110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9B3A6F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1D9E20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 01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7F762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04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EA488F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412,7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EE8D9D" w14:textId="6650A0E4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BB76A8" w14:textId="3506F0CC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C3F4D5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412,7</w:t>
            </w:r>
          </w:p>
        </w:tc>
      </w:tr>
      <w:tr w:rsidR="00BF5C26" w:rsidRPr="00BF5C26" w14:paraId="6D9B38C1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92FDAE" w14:textId="63D98B39" w:rsidR="00BF5C26" w:rsidRPr="00BF5C26" w:rsidRDefault="00BF5C26" w:rsidP="00BF5C26">
            <w:pPr>
              <w:jc w:val="both"/>
              <w:rPr>
                <w:color w:val="000000"/>
                <w:sz w:val="20"/>
              </w:rPr>
            </w:pPr>
            <w:r w:rsidRPr="00BF5C26">
              <w:rPr>
                <w:color w:val="000000"/>
                <w:sz w:val="20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(Иные бюджетные ассигнования)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1AA74B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80 2 00 00110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0D318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800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FF1A4E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 01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A11354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04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6F540E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F8956C" w14:textId="35B5B274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891F22" w14:textId="3E39426A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7C3F75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0,1</w:t>
            </w:r>
          </w:p>
        </w:tc>
      </w:tr>
      <w:tr w:rsidR="00BF5C26" w:rsidRPr="00BF5C26" w14:paraId="06F56291" w14:textId="77777777" w:rsidTr="00BF5C26">
        <w:trPr>
          <w:gridAfter w:val="1"/>
          <w:wAfter w:w="17" w:type="dxa"/>
          <w:trHeight w:val="2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1DAB25" w14:textId="77777777" w:rsidR="00BF5C26" w:rsidRPr="00BF5C26" w:rsidRDefault="00BF5C26" w:rsidP="00BF5C26">
            <w:pPr>
              <w:jc w:val="both"/>
              <w:rPr>
                <w:sz w:val="20"/>
              </w:rPr>
            </w:pPr>
            <w:r w:rsidRPr="00BF5C26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3B6A5B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80 2 00 51180</w:t>
            </w: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6BFC92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200</w:t>
            </w:r>
          </w:p>
        </w:tc>
        <w:tc>
          <w:tcPr>
            <w:tcW w:w="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C5733D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02</w:t>
            </w: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E2AAED" w14:textId="77777777" w:rsidR="00BF5C26" w:rsidRPr="00BF5C26" w:rsidRDefault="00BF5C26" w:rsidP="00BF5C26">
            <w:pPr>
              <w:rPr>
                <w:sz w:val="20"/>
              </w:rPr>
            </w:pPr>
            <w:r w:rsidRPr="00BF5C26">
              <w:rPr>
                <w:sz w:val="20"/>
              </w:rPr>
              <w:t>03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C40FAE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486,4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9A47EC" w14:textId="77777777" w:rsidR="00BF5C26" w:rsidRPr="00BF5C26" w:rsidRDefault="00BF5C26" w:rsidP="00BF5C26">
            <w:pPr>
              <w:jc w:val="right"/>
              <w:rPr>
                <w:sz w:val="20"/>
              </w:rPr>
            </w:pPr>
            <w:r w:rsidRPr="00BF5C26">
              <w:rPr>
                <w:sz w:val="20"/>
              </w:rPr>
              <w:t>486,4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C60E0A" w14:textId="32F89981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155F4A" w14:textId="7A51E62F" w:rsidR="00BF5C26" w:rsidRPr="00BF5C26" w:rsidRDefault="00BF5C26" w:rsidP="00BF5C26">
            <w:pPr>
              <w:jc w:val="right"/>
              <w:rPr>
                <w:sz w:val="20"/>
              </w:rPr>
            </w:pPr>
          </w:p>
        </w:tc>
      </w:tr>
    </w:tbl>
    <w:p w14:paraId="08EFEDCB" w14:textId="0D05F195" w:rsidR="0098541F" w:rsidRPr="003B3F88" w:rsidRDefault="0098541F" w:rsidP="003B3F88">
      <w:pPr>
        <w:ind w:right="111"/>
        <w:jc w:val="right"/>
        <w:rPr>
          <w:sz w:val="28"/>
          <w:szCs w:val="24"/>
        </w:rPr>
      </w:pPr>
    </w:p>
    <w:p w14:paraId="700CAB83" w14:textId="77777777"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D917D0">
          <w:pgSz w:w="16838" w:h="11906" w:orient="landscape" w:code="9"/>
          <w:pgMar w:top="1134" w:right="962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14:paraId="311CABE3" w14:textId="488DC1C5"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CC23A3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</w:t>
      </w:r>
      <w:r w:rsidRPr="00F2072E">
        <w:rPr>
          <w:szCs w:val="24"/>
        </w:rPr>
        <w:t xml:space="preserve">от </w:t>
      </w:r>
      <w:r w:rsidR="00D145C6">
        <w:rPr>
          <w:szCs w:val="24"/>
        </w:rPr>
        <w:t xml:space="preserve">01.04.2023 </w:t>
      </w:r>
      <w:r w:rsidRPr="00F2072E">
        <w:rPr>
          <w:szCs w:val="24"/>
        </w:rPr>
        <w:t>года №</w:t>
      </w:r>
      <w:r w:rsidR="00D145C6">
        <w:rPr>
          <w:szCs w:val="24"/>
        </w:rPr>
        <w:t xml:space="preserve"> 23</w:t>
      </w:r>
      <w:bookmarkStart w:id="0" w:name="_GoBack"/>
      <w:bookmarkEnd w:id="0"/>
    </w:p>
    <w:p w14:paraId="1F7D62D2" w14:textId="77777777" w:rsidR="00F2072E" w:rsidRDefault="00F2072E" w:rsidP="003027C0">
      <w:pPr>
        <w:ind w:left="4962" w:right="111"/>
        <w:jc w:val="both"/>
        <w:rPr>
          <w:bCs/>
          <w:szCs w:val="24"/>
        </w:rPr>
      </w:pPr>
    </w:p>
    <w:p w14:paraId="33FB0180" w14:textId="51F01231" w:rsidR="002248EF" w:rsidRDefault="0098541F" w:rsidP="003027C0">
      <w:pPr>
        <w:ind w:left="4962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027C0" w:rsidRPr="00F2072E">
        <w:rPr>
          <w:b/>
          <w:szCs w:val="24"/>
        </w:rPr>
        <w:t xml:space="preserve">Приложение </w:t>
      </w:r>
      <w:r w:rsidR="00FB2295" w:rsidRPr="00F2072E">
        <w:rPr>
          <w:b/>
          <w:szCs w:val="24"/>
        </w:rPr>
        <w:t>6</w:t>
      </w:r>
      <w:r w:rsidR="003027C0">
        <w:rPr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027C0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6A090E">
        <w:rPr>
          <w:szCs w:val="24"/>
        </w:rPr>
        <w:t xml:space="preserve">15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23</w:t>
      </w:r>
      <w:r w:rsidR="006A090E" w:rsidRPr="00403BFD">
        <w:rPr>
          <w:szCs w:val="24"/>
        </w:rPr>
        <w:t xml:space="preserve"> года № </w:t>
      </w:r>
      <w:r w:rsidR="006A090E">
        <w:rPr>
          <w:szCs w:val="24"/>
        </w:rPr>
        <w:t>18</w:t>
      </w:r>
      <w:r>
        <w:rPr>
          <w:szCs w:val="24"/>
        </w:rPr>
        <w:t>»</w:t>
      </w:r>
    </w:p>
    <w:p w14:paraId="3F7563C4" w14:textId="77777777" w:rsidR="003027C0" w:rsidRDefault="003027C0" w:rsidP="003027C0">
      <w:pPr>
        <w:ind w:left="4962"/>
        <w:jc w:val="both"/>
        <w:rPr>
          <w:sz w:val="28"/>
          <w:szCs w:val="28"/>
        </w:rPr>
      </w:pPr>
    </w:p>
    <w:p w14:paraId="5FE084DD" w14:textId="77777777" w:rsidR="00CF39CA" w:rsidRPr="00CF39CA" w:rsidRDefault="00CF39CA" w:rsidP="003027C0">
      <w:pPr>
        <w:ind w:left="4962"/>
        <w:jc w:val="both"/>
        <w:rPr>
          <w:sz w:val="28"/>
          <w:szCs w:val="28"/>
        </w:rPr>
      </w:pPr>
    </w:p>
    <w:tbl>
      <w:tblPr>
        <w:tblW w:w="10095" w:type="dxa"/>
        <w:tblInd w:w="108" w:type="dxa"/>
        <w:tblLook w:val="04A0" w:firstRow="1" w:lastRow="0" w:firstColumn="1" w:lastColumn="0" w:noHBand="0" w:noVBand="1"/>
      </w:tblPr>
      <w:tblGrid>
        <w:gridCol w:w="2694"/>
        <w:gridCol w:w="5922"/>
        <w:gridCol w:w="1479"/>
      </w:tblGrid>
      <w:tr w:rsidR="00CF39CA" w:rsidRPr="00CF39CA" w14:paraId="430F9337" w14:textId="77777777" w:rsidTr="00CF39CA">
        <w:trPr>
          <w:trHeight w:val="27"/>
        </w:trPr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A1B8B" w14:textId="77777777" w:rsidR="00CF39CA" w:rsidRPr="00CF39CA" w:rsidRDefault="00CF39CA" w:rsidP="00CF39CA">
            <w:pPr>
              <w:jc w:val="center"/>
              <w:rPr>
                <w:b/>
                <w:bCs/>
                <w:szCs w:val="24"/>
              </w:rPr>
            </w:pPr>
            <w:r w:rsidRPr="00CF39CA">
              <w:rPr>
                <w:b/>
                <w:bCs/>
                <w:szCs w:val="24"/>
              </w:rPr>
              <w:t>Источники внутреннего финансирования дефицита бюджет муниципального образования сельское поселение Нешкан на 2024 год</w:t>
            </w:r>
          </w:p>
        </w:tc>
      </w:tr>
      <w:tr w:rsidR="00CF39CA" w:rsidRPr="00CF39CA" w14:paraId="66041B57" w14:textId="77777777" w:rsidTr="00CF39CA">
        <w:trPr>
          <w:trHeight w:val="27"/>
        </w:trPr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F783A" w14:textId="77777777" w:rsidR="00CF39CA" w:rsidRPr="00CF39CA" w:rsidRDefault="00CF39CA" w:rsidP="00CF39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F39CA" w:rsidRPr="00CF39CA" w14:paraId="74774DAB" w14:textId="77777777" w:rsidTr="00CF39CA">
        <w:trPr>
          <w:trHeight w:val="27"/>
        </w:trPr>
        <w:tc>
          <w:tcPr>
            <w:tcW w:w="8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34D97" w14:textId="77777777" w:rsidR="00CF39CA" w:rsidRPr="00CF39CA" w:rsidRDefault="00CF39CA" w:rsidP="00CF39CA">
            <w:pPr>
              <w:rPr>
                <w:sz w:val="22"/>
                <w:szCs w:val="22"/>
              </w:rPr>
            </w:pPr>
          </w:p>
          <w:p w14:paraId="4699C361" w14:textId="115D4B02" w:rsidR="00CF39CA" w:rsidRPr="00CF39CA" w:rsidRDefault="00CF39CA" w:rsidP="00CF39CA">
            <w:pPr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933DC" w14:textId="77777777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-          374,6   </w:t>
            </w:r>
          </w:p>
        </w:tc>
      </w:tr>
      <w:tr w:rsidR="00CF39CA" w:rsidRPr="00CF39CA" w14:paraId="3E7AB124" w14:textId="77777777" w:rsidTr="00CF39CA">
        <w:trPr>
          <w:trHeight w:val="27"/>
        </w:trPr>
        <w:tc>
          <w:tcPr>
            <w:tcW w:w="8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B95A7" w14:textId="77777777" w:rsidR="00CF39CA" w:rsidRPr="00CF39CA" w:rsidRDefault="00CF39CA" w:rsidP="00CF39C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8FD50" w14:textId="77777777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                          </w:t>
            </w:r>
          </w:p>
        </w:tc>
      </w:tr>
      <w:tr w:rsidR="00CF39CA" w:rsidRPr="00CF39CA" w14:paraId="045B2F99" w14:textId="77777777" w:rsidTr="00CF39CA">
        <w:trPr>
          <w:trHeight w:val="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8C12" w14:textId="77777777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C47C8" w14:textId="77777777" w:rsidR="00CF39CA" w:rsidRPr="00CF39CA" w:rsidRDefault="00CF39CA" w:rsidP="00CF39C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BB2A" w14:textId="7A9A5AFF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(тыс.рублей)</w:t>
            </w:r>
          </w:p>
        </w:tc>
      </w:tr>
      <w:tr w:rsidR="00CF39CA" w:rsidRPr="00CF39CA" w14:paraId="3BFA8688" w14:textId="77777777" w:rsidTr="00CF39CA">
        <w:trPr>
          <w:trHeight w:val="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54B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9761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2282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Сумма         </w:t>
            </w:r>
          </w:p>
        </w:tc>
      </w:tr>
      <w:tr w:rsidR="00CF39CA" w:rsidRPr="00CF39CA" w14:paraId="7525EFF2" w14:textId="77777777" w:rsidTr="00CF39CA">
        <w:trPr>
          <w:trHeight w:val="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D6D1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C75F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713B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3</w:t>
            </w:r>
          </w:p>
        </w:tc>
      </w:tr>
      <w:tr w:rsidR="00CF39CA" w:rsidRPr="00CF39CA" w14:paraId="0EDF9FCA" w14:textId="77777777" w:rsidTr="00CF39CA">
        <w:trPr>
          <w:trHeight w:val="27"/>
        </w:trPr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731F82" w14:textId="77777777" w:rsidR="00CF39CA" w:rsidRPr="00CF39CA" w:rsidRDefault="00CF39CA" w:rsidP="00CF39CA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59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8C9D2A" w14:textId="77777777" w:rsidR="00CF39CA" w:rsidRPr="00CF39CA" w:rsidRDefault="00CF39CA" w:rsidP="00CF39CA">
            <w:pPr>
              <w:jc w:val="both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760D0E" w14:textId="64497FE0" w:rsidR="00CF39CA" w:rsidRPr="00CF39CA" w:rsidRDefault="00CF39CA" w:rsidP="00CF39CA">
            <w:pPr>
              <w:jc w:val="right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374,6</w:t>
            </w:r>
          </w:p>
        </w:tc>
      </w:tr>
      <w:tr w:rsidR="00CF39CA" w:rsidRPr="00CF39CA" w14:paraId="3D73BC69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01C9B9" w14:textId="77777777" w:rsidR="00CF39CA" w:rsidRPr="00CF39CA" w:rsidRDefault="00CF39CA" w:rsidP="00CF39CA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 xml:space="preserve"> 01 05 00 00 00 0000 000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A480AB" w14:textId="77777777" w:rsidR="00CF39CA" w:rsidRPr="00CF39CA" w:rsidRDefault="00CF39CA" w:rsidP="00CF39CA">
            <w:pPr>
              <w:jc w:val="both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E8FE62" w14:textId="2117BC79" w:rsidR="00CF39CA" w:rsidRPr="00CF39CA" w:rsidRDefault="00CF39CA" w:rsidP="00CF39CA">
            <w:pPr>
              <w:jc w:val="right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374,6</w:t>
            </w:r>
          </w:p>
        </w:tc>
      </w:tr>
      <w:tr w:rsidR="00CF39CA" w:rsidRPr="00CF39CA" w14:paraId="0F61713B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0FD493" w14:textId="77777777" w:rsidR="00CF39CA" w:rsidRPr="00CF39CA" w:rsidRDefault="00CF39CA" w:rsidP="00CF39CA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 xml:space="preserve"> 01 05 00 00 00 0000 500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5AC95F" w14:textId="77777777" w:rsidR="00CF39CA" w:rsidRPr="00CF39CA" w:rsidRDefault="00CF39CA" w:rsidP="00CF39CA">
            <w:pPr>
              <w:jc w:val="both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BFD4F" w14:textId="27CC6AC0" w:rsidR="00CF39CA" w:rsidRPr="00CF39CA" w:rsidRDefault="00CF39CA" w:rsidP="00CF39CA">
            <w:pPr>
              <w:jc w:val="right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-        5 959,3</w:t>
            </w:r>
          </w:p>
        </w:tc>
      </w:tr>
      <w:tr w:rsidR="00CF39CA" w:rsidRPr="00CF39CA" w14:paraId="6C0491FD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419A62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01 05 02 00 00 0000 500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CC730C" w14:textId="77777777" w:rsidR="00CF39CA" w:rsidRPr="00CF39CA" w:rsidRDefault="00CF39CA" w:rsidP="00CF39CA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667E34" w14:textId="507418F1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-        5 959,3</w:t>
            </w:r>
          </w:p>
        </w:tc>
      </w:tr>
      <w:tr w:rsidR="00CF39CA" w:rsidRPr="00CF39CA" w14:paraId="568C3DD0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6195EB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01 05 02 01 00 0000 510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C10759" w14:textId="77777777" w:rsidR="00CF39CA" w:rsidRPr="00CF39CA" w:rsidRDefault="00CF39CA" w:rsidP="00CF39CA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43DD43" w14:textId="10EDAFB1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-        5 959,3</w:t>
            </w:r>
          </w:p>
        </w:tc>
      </w:tr>
      <w:tr w:rsidR="00CF39CA" w:rsidRPr="00CF39CA" w14:paraId="7B2D772B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2C32AC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01 05 02 01 10 0000 510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A0CFB9" w14:textId="77777777" w:rsidR="00CF39CA" w:rsidRPr="00CF39CA" w:rsidRDefault="00CF39CA" w:rsidP="00CF39CA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4D9A83" w14:textId="0979E07C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-        5 959,3</w:t>
            </w:r>
          </w:p>
        </w:tc>
      </w:tr>
      <w:tr w:rsidR="00CF39CA" w:rsidRPr="00CF39CA" w14:paraId="09DF457A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195D3" w14:textId="77777777" w:rsidR="00CF39CA" w:rsidRPr="00CF39CA" w:rsidRDefault="00CF39CA" w:rsidP="00CF39CA">
            <w:pPr>
              <w:jc w:val="center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 xml:space="preserve"> 01 05 00 00 00 0000 600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1D7407" w14:textId="77777777" w:rsidR="00CF39CA" w:rsidRPr="00CF39CA" w:rsidRDefault="00CF39CA" w:rsidP="00CF39CA">
            <w:pPr>
              <w:jc w:val="both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F9091C" w14:textId="2875095E" w:rsidR="00CF39CA" w:rsidRPr="00CF39CA" w:rsidRDefault="00CF39CA" w:rsidP="00CF39CA">
            <w:pPr>
              <w:jc w:val="right"/>
              <w:rPr>
                <w:b/>
                <w:bCs/>
                <w:sz w:val="22"/>
                <w:szCs w:val="22"/>
              </w:rPr>
            </w:pPr>
            <w:r w:rsidRPr="00CF39CA">
              <w:rPr>
                <w:b/>
                <w:bCs/>
                <w:sz w:val="22"/>
                <w:szCs w:val="22"/>
              </w:rPr>
              <w:t>6 333,9</w:t>
            </w:r>
          </w:p>
        </w:tc>
      </w:tr>
      <w:tr w:rsidR="00CF39CA" w:rsidRPr="00CF39CA" w14:paraId="765C1852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7905AD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01 05 02 00 00 0000 600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DBAC12" w14:textId="77777777" w:rsidR="00CF39CA" w:rsidRPr="00CF39CA" w:rsidRDefault="00CF39CA" w:rsidP="00CF39CA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64E96E" w14:textId="51C5D035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6 333,9</w:t>
            </w:r>
          </w:p>
        </w:tc>
      </w:tr>
      <w:tr w:rsidR="00CF39CA" w:rsidRPr="00CF39CA" w14:paraId="6092BC8A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1DE944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8AA9B4" w14:textId="77777777" w:rsidR="00CF39CA" w:rsidRPr="00CF39CA" w:rsidRDefault="00CF39CA" w:rsidP="00CF39CA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9D0341" w14:textId="78CE204C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6 333,9</w:t>
            </w:r>
          </w:p>
        </w:tc>
      </w:tr>
      <w:tr w:rsidR="00CF39CA" w:rsidRPr="00CF39CA" w14:paraId="42E670A5" w14:textId="77777777" w:rsidTr="00CF39CA">
        <w:trPr>
          <w:trHeight w:val="27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7D17F" w14:textId="77777777" w:rsidR="00CF39CA" w:rsidRPr="00CF39CA" w:rsidRDefault="00CF39CA" w:rsidP="00CF39CA">
            <w:pPr>
              <w:jc w:val="center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5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0CED65" w14:textId="77777777" w:rsidR="00CF39CA" w:rsidRPr="00CF39CA" w:rsidRDefault="00CF39CA" w:rsidP="00CF39CA">
            <w:pPr>
              <w:jc w:val="both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FC2A0F" w14:textId="7A0B8A7A" w:rsidR="00CF39CA" w:rsidRPr="00CF39CA" w:rsidRDefault="00CF39CA" w:rsidP="00CF39CA">
            <w:pPr>
              <w:jc w:val="right"/>
              <w:rPr>
                <w:sz w:val="22"/>
                <w:szCs w:val="22"/>
              </w:rPr>
            </w:pPr>
            <w:r w:rsidRPr="00CF39CA">
              <w:rPr>
                <w:sz w:val="22"/>
                <w:szCs w:val="22"/>
              </w:rPr>
              <w:t>6 333,9</w:t>
            </w:r>
          </w:p>
        </w:tc>
      </w:tr>
    </w:tbl>
    <w:p w14:paraId="7839800E" w14:textId="77777777" w:rsidR="006A090E" w:rsidRDefault="006A090E" w:rsidP="0098541F">
      <w:pPr>
        <w:ind w:left="4962"/>
        <w:jc w:val="right"/>
        <w:rPr>
          <w:sz w:val="28"/>
          <w:szCs w:val="24"/>
        </w:rPr>
      </w:pPr>
    </w:p>
    <w:p w14:paraId="535505CE" w14:textId="46885BE0"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53DDF" w14:textId="77777777" w:rsidR="007935E0" w:rsidRDefault="007935E0">
      <w:r>
        <w:separator/>
      </w:r>
    </w:p>
  </w:endnote>
  <w:endnote w:type="continuationSeparator" w:id="0">
    <w:p w14:paraId="2CD988F0" w14:textId="77777777" w:rsidR="007935E0" w:rsidRDefault="007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F0C1E" w14:textId="77777777" w:rsidR="007935E0" w:rsidRDefault="007935E0">
      <w:r>
        <w:separator/>
      </w:r>
    </w:p>
  </w:footnote>
  <w:footnote w:type="continuationSeparator" w:id="0">
    <w:p w14:paraId="47BEA54D" w14:textId="77777777" w:rsidR="007935E0" w:rsidRDefault="007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5CDB" w14:textId="06A3B32E" w:rsidR="008D3B66" w:rsidRDefault="008D3B66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5C6">
      <w:rPr>
        <w:rStyle w:val="a5"/>
        <w:noProof/>
      </w:rPr>
      <w:t>10</w:t>
    </w:r>
    <w:r>
      <w:rPr>
        <w:rStyle w:val="a5"/>
      </w:rPr>
      <w:fldChar w:fldCharType="end"/>
    </w:r>
  </w:p>
  <w:p w14:paraId="4C6E129A" w14:textId="77777777" w:rsidR="008D3B66" w:rsidRDefault="008D3B6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0F6" w14:textId="5295ECAA" w:rsidR="008D3B66" w:rsidRDefault="008D3B66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5C6">
      <w:rPr>
        <w:rStyle w:val="a5"/>
        <w:noProof/>
      </w:rPr>
      <w:t>11</w:t>
    </w:r>
    <w:r>
      <w:rPr>
        <w:rStyle w:val="a5"/>
      </w:rPr>
      <w:fldChar w:fldCharType="end"/>
    </w:r>
  </w:p>
  <w:p w14:paraId="1499539E" w14:textId="77777777" w:rsidR="008D3B66" w:rsidRDefault="008D3B66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110EA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5DC1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3D2E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1F54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090E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35E0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66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4B7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5C26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55D9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602"/>
    <w:rsid w:val="00CD4F37"/>
    <w:rsid w:val="00CD50FF"/>
    <w:rsid w:val="00CD5EF4"/>
    <w:rsid w:val="00CE05C2"/>
    <w:rsid w:val="00CE237F"/>
    <w:rsid w:val="00CE2B95"/>
    <w:rsid w:val="00CF1FDB"/>
    <w:rsid w:val="00CF230E"/>
    <w:rsid w:val="00CF39CA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45C6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917D0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072E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65F9"/>
  <w15:docId w15:val="{2A466504-2C9E-400C-AB71-6CEE26F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77E2-B13D-40BD-8255-9A325B95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728</TotalTime>
  <Pages>1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Пользователь</cp:lastModifiedBy>
  <cp:revision>45</cp:revision>
  <cp:lastPrinted>2024-02-29T03:36:00Z</cp:lastPrinted>
  <dcterms:created xsi:type="dcterms:W3CDTF">2018-03-06T03:35:00Z</dcterms:created>
  <dcterms:modified xsi:type="dcterms:W3CDTF">2024-02-29T03:37:00Z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